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F3EF4" w14:textId="77777777" w:rsidR="0049015A" w:rsidRDefault="0049015A" w:rsidP="00AF6BC7">
      <w:pPr>
        <w:jc w:val="both"/>
        <w:rPr>
          <w:rFonts w:cs="Calibri"/>
          <w:b/>
          <w:bCs/>
          <w:sz w:val="24"/>
          <w:szCs w:val="24"/>
        </w:rPr>
      </w:pPr>
    </w:p>
    <w:p w14:paraId="1222214B" w14:textId="403CD6F5" w:rsidR="00AF6BC7" w:rsidRPr="00AC0415" w:rsidRDefault="00DE7209" w:rsidP="00AF6BC7">
      <w:pPr>
        <w:jc w:val="both"/>
        <w:rPr>
          <w:rFonts w:cs="Calibri"/>
          <w:b/>
          <w:bCs/>
        </w:rPr>
      </w:pPr>
      <w:r w:rsidRPr="00AC0415">
        <w:rPr>
          <w:rFonts w:cs="Calibri"/>
          <w:b/>
          <w:bCs/>
        </w:rPr>
        <w:t>The postholder</w:t>
      </w:r>
      <w:r w:rsidR="00FE4172" w:rsidRPr="00AC0415">
        <w:rPr>
          <w:rFonts w:cs="Calibri"/>
          <w:b/>
          <w:bCs/>
        </w:rPr>
        <w:t xml:space="preserve"> </w:t>
      </w:r>
      <w:r w:rsidR="006366FD" w:rsidRPr="00AC0415">
        <w:rPr>
          <w:rFonts w:cs="Calibri"/>
          <w:b/>
          <w:bCs/>
        </w:rPr>
        <w:t>will</w:t>
      </w:r>
      <w:r w:rsidR="00F55F7C" w:rsidRPr="00AC0415">
        <w:rPr>
          <w:rFonts w:cs="Calibri"/>
          <w:b/>
          <w:bCs/>
        </w:rPr>
        <w:t xml:space="preserve"> …</w:t>
      </w:r>
    </w:p>
    <w:p w14:paraId="4263FDC2" w14:textId="15ED8BE1" w:rsidR="00AF6BC7" w:rsidRPr="00AC0415" w:rsidRDefault="00F55F7C" w:rsidP="00AF6BC7">
      <w:pPr>
        <w:jc w:val="both"/>
        <w:rPr>
          <w:rFonts w:cs="Calibri"/>
        </w:rPr>
      </w:pPr>
      <w:r w:rsidRPr="00AC0415">
        <w:rPr>
          <w:rFonts w:cs="Calibri"/>
        </w:rPr>
        <w:t>…</w:t>
      </w:r>
      <w:r w:rsidR="00AF6BC7" w:rsidRPr="00AC0415">
        <w:rPr>
          <w:rFonts w:cs="Calibri"/>
        </w:rPr>
        <w:t xml:space="preserve"> </w:t>
      </w:r>
      <w:r w:rsidRPr="00AC0415">
        <w:rPr>
          <w:rFonts w:cs="Calibri"/>
        </w:rPr>
        <w:t xml:space="preserve">be </w:t>
      </w:r>
      <w:r w:rsidR="00AF6BC7" w:rsidRPr="00AC0415">
        <w:rPr>
          <w:rFonts w:cs="Calibri"/>
        </w:rPr>
        <w:t xml:space="preserve">someone who has an empathy with what we want to achieve. </w:t>
      </w:r>
    </w:p>
    <w:p w14:paraId="110AC835" w14:textId="0140A8DD" w:rsidR="00AF6BC7" w:rsidRPr="00AC0415" w:rsidRDefault="00834F40" w:rsidP="00AF6BC7">
      <w:pPr>
        <w:jc w:val="both"/>
        <w:rPr>
          <w:rFonts w:cs="Calibri"/>
        </w:rPr>
      </w:pPr>
      <w:r w:rsidRPr="00AC0415">
        <w:rPr>
          <w:rFonts w:cs="Calibri"/>
        </w:rPr>
        <w:t>…</w:t>
      </w:r>
      <w:r w:rsidR="00AF6BC7" w:rsidRPr="00AC0415">
        <w:rPr>
          <w:rFonts w:cs="Calibri"/>
        </w:rPr>
        <w:t xml:space="preserve"> have particular</w:t>
      </w:r>
      <w:r w:rsidR="00AC0415">
        <w:rPr>
          <w:rFonts w:cs="Calibri"/>
        </w:rPr>
        <w:t xml:space="preserve"> </w:t>
      </w:r>
      <w:r w:rsidR="00AF6BC7" w:rsidRPr="00AC0415">
        <w:rPr>
          <w:rFonts w:cs="Calibri"/>
        </w:rPr>
        <w:t>skills, maybe even professional qualifications, in organising tasks and information</w:t>
      </w:r>
      <w:r w:rsidR="00AC0415" w:rsidRPr="00AC0415">
        <w:rPr>
          <w:rFonts w:cs="Calibri"/>
        </w:rPr>
        <w:t xml:space="preserve"> and</w:t>
      </w:r>
      <w:r w:rsidR="00AF6BC7" w:rsidRPr="00AC0415">
        <w:rPr>
          <w:rFonts w:cs="Calibri"/>
        </w:rPr>
        <w:t xml:space="preserve"> financial awareness</w:t>
      </w:r>
      <w:r w:rsidR="00AC0415" w:rsidRPr="00AC0415">
        <w:rPr>
          <w:rFonts w:cs="Calibri"/>
        </w:rPr>
        <w:t>.</w:t>
      </w:r>
    </w:p>
    <w:p w14:paraId="65AF4CBA" w14:textId="565FDC04" w:rsidR="00AF6BC7" w:rsidRPr="00AC0415" w:rsidRDefault="00834F40" w:rsidP="00AF6BC7">
      <w:pPr>
        <w:jc w:val="both"/>
        <w:rPr>
          <w:rFonts w:cs="Calibri"/>
        </w:rPr>
      </w:pPr>
      <w:r w:rsidRPr="00AC0415">
        <w:rPr>
          <w:rFonts w:cs="Calibri"/>
        </w:rPr>
        <w:t>… be</w:t>
      </w:r>
      <w:r w:rsidR="00AF6BC7" w:rsidRPr="00AC0415">
        <w:rPr>
          <w:rFonts w:cs="Calibri"/>
        </w:rPr>
        <w:t xml:space="preserve"> able to deliver what others have decided while feeling sufficiently confident to offer advice to them.   </w:t>
      </w:r>
      <w:r w:rsidR="007F3004" w:rsidRPr="00AC0415">
        <w:rPr>
          <w:rFonts w:cs="Calibri"/>
        </w:rPr>
        <w:t>They</w:t>
      </w:r>
      <w:r w:rsidR="00AF6BC7" w:rsidRPr="00AC0415">
        <w:rPr>
          <w:rFonts w:cs="Calibri"/>
        </w:rPr>
        <w:t xml:space="preserve"> like working in a team and with volunteer trustees while being capable of working on </w:t>
      </w:r>
      <w:r w:rsidR="00A55EE7" w:rsidRPr="00AC0415">
        <w:rPr>
          <w:rFonts w:cs="Calibri"/>
        </w:rPr>
        <w:t>their</w:t>
      </w:r>
      <w:r w:rsidR="00AF6BC7" w:rsidRPr="00AC0415">
        <w:rPr>
          <w:rFonts w:cs="Calibri"/>
        </w:rPr>
        <w:t xml:space="preserve"> own initiative.</w:t>
      </w:r>
    </w:p>
    <w:p w14:paraId="111F739C" w14:textId="358750EF" w:rsidR="00AF6BC7" w:rsidRPr="00AC0415" w:rsidRDefault="00834F40" w:rsidP="00AF6BC7">
      <w:pPr>
        <w:jc w:val="both"/>
        <w:rPr>
          <w:rFonts w:cs="Calibri"/>
        </w:rPr>
      </w:pPr>
      <w:r w:rsidRPr="00AC0415">
        <w:rPr>
          <w:rFonts w:cs="Calibri"/>
        </w:rPr>
        <w:t>…</w:t>
      </w:r>
      <w:r w:rsidR="00AF6BC7" w:rsidRPr="00AC0415">
        <w:rPr>
          <w:rFonts w:cs="Calibri"/>
        </w:rPr>
        <w:t xml:space="preserve"> like to follow good practice while loving the challenge of finding creative ways to solve new problems.</w:t>
      </w:r>
    </w:p>
    <w:p w14:paraId="7EA2DAB2" w14:textId="114F8709" w:rsidR="00AF6BC7" w:rsidRPr="00AC0415" w:rsidRDefault="004F2463" w:rsidP="00AF6BC7">
      <w:pPr>
        <w:jc w:val="both"/>
        <w:rPr>
          <w:rFonts w:ascii="Arial" w:hAnsi="Arial" w:cs="Arial"/>
        </w:rPr>
      </w:pPr>
      <w:r w:rsidRPr="00AC0415">
        <w:rPr>
          <w:rFonts w:cs="Calibri"/>
        </w:rPr>
        <w:t>… be</w:t>
      </w:r>
      <w:r w:rsidR="00AF6BC7" w:rsidRPr="00AC0415">
        <w:rPr>
          <w:rFonts w:cs="Calibri"/>
        </w:rPr>
        <w:t xml:space="preserve"> proud of what </w:t>
      </w:r>
      <w:r w:rsidR="007F3004" w:rsidRPr="00AC0415">
        <w:rPr>
          <w:rFonts w:cs="Calibri"/>
        </w:rPr>
        <w:t>they</w:t>
      </w:r>
      <w:r w:rsidR="00AF6BC7" w:rsidRPr="00AC0415">
        <w:rPr>
          <w:rFonts w:cs="Calibri"/>
        </w:rPr>
        <w:t xml:space="preserve"> achieve and know that there is more to learn.</w:t>
      </w:r>
    </w:p>
    <w:p w14:paraId="0BAFE235" w14:textId="15F0CB83" w:rsidR="00220151" w:rsidRPr="00AC0415" w:rsidRDefault="00AF6BC7" w:rsidP="00220151">
      <w:pPr>
        <w:spacing w:after="0" w:line="240" w:lineRule="auto"/>
        <w:rPr>
          <w:b/>
          <w:bCs/>
        </w:rPr>
      </w:pPr>
      <w:r w:rsidRPr="00AC0415">
        <w:rPr>
          <w:b/>
          <w:bCs/>
        </w:rPr>
        <w:t xml:space="preserve"> This is the formal way of saying </w:t>
      </w:r>
      <w:r w:rsidR="007F3004" w:rsidRPr="00AC0415">
        <w:rPr>
          <w:b/>
          <w:bCs/>
        </w:rPr>
        <w:t>this</w:t>
      </w:r>
      <w:r w:rsidRPr="00AC0415">
        <w:rPr>
          <w:b/>
          <w:bCs/>
        </w:rPr>
        <w:t>:</w:t>
      </w:r>
    </w:p>
    <w:p w14:paraId="3A34C100" w14:textId="77777777" w:rsidR="00141F20" w:rsidRPr="00AC0415" w:rsidRDefault="00141F20" w:rsidP="00220151">
      <w:pPr>
        <w:spacing w:after="0" w:line="240" w:lineRule="auto"/>
        <w:rPr>
          <w:b/>
          <w:bCs/>
        </w:rPr>
      </w:pPr>
    </w:p>
    <w:p w14:paraId="71D242A3" w14:textId="77777777" w:rsidR="00141F20" w:rsidRPr="00AC0415" w:rsidRDefault="00141F20" w:rsidP="00141F20">
      <w:pPr>
        <w:spacing w:after="0" w:line="240" w:lineRule="auto"/>
      </w:pPr>
      <w:r w:rsidRPr="00AC0415">
        <w:t>Method of Assessment      A – Application Form, I – Interview, W – Written exercise, P – Presentation, G – Group exercise, Q – proof of qualification (certificates or transcripts)</w:t>
      </w:r>
    </w:p>
    <w:p w14:paraId="7A417B6E" w14:textId="77777777" w:rsidR="00141F20" w:rsidRPr="00AC0415" w:rsidRDefault="00141F20" w:rsidP="00220151">
      <w:pPr>
        <w:spacing w:after="0" w:line="240" w:lineRule="auto"/>
        <w:rPr>
          <w:b/>
          <w:bCs/>
        </w:rPr>
      </w:pPr>
    </w:p>
    <w:tbl>
      <w:tblPr>
        <w:tblW w:w="555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835"/>
        <w:gridCol w:w="3264"/>
        <w:gridCol w:w="1415"/>
      </w:tblGrid>
      <w:tr w:rsidR="004C1810" w:rsidRPr="00AC0415" w14:paraId="51BA3599" w14:textId="77777777" w:rsidTr="00CA2E66">
        <w:tc>
          <w:tcPr>
            <w:tcW w:w="9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14:paraId="356A7CB6" w14:textId="77777777" w:rsidR="004C1810" w:rsidRPr="00AC0415" w:rsidRDefault="004C1810" w:rsidP="005F1EF7">
            <w:pPr>
              <w:spacing w:after="0" w:line="240" w:lineRule="auto"/>
              <w:rPr>
                <w:b/>
              </w:rPr>
            </w:pPr>
            <w:r w:rsidRPr="00AC0415">
              <w:rPr>
                <w:b/>
              </w:rPr>
              <w:t>Attributes</w:t>
            </w:r>
          </w:p>
        </w:tc>
        <w:tc>
          <w:tcPr>
            <w:tcW w:w="154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513F169A" w14:textId="77777777" w:rsidR="004C1810" w:rsidRPr="00AC0415" w:rsidRDefault="004C1810" w:rsidP="005F1EF7">
            <w:pPr>
              <w:spacing w:after="0" w:line="240" w:lineRule="auto"/>
              <w:rPr>
                <w:b/>
              </w:rPr>
            </w:pPr>
            <w:r w:rsidRPr="00AC0415">
              <w:rPr>
                <w:b/>
              </w:rPr>
              <w:t>Essential</w:t>
            </w:r>
          </w:p>
        </w:tc>
        <w:tc>
          <w:tcPr>
            <w:tcW w:w="177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7C52EC88" w14:textId="77777777" w:rsidR="004C1810" w:rsidRPr="00AC0415" w:rsidRDefault="004C1810" w:rsidP="005F1EF7">
            <w:pPr>
              <w:spacing w:after="0" w:line="240" w:lineRule="auto"/>
              <w:rPr>
                <w:b/>
              </w:rPr>
            </w:pPr>
            <w:r w:rsidRPr="00AC0415">
              <w:rPr>
                <w:b/>
              </w:rPr>
              <w:t>Desirable</w:t>
            </w:r>
          </w:p>
        </w:tc>
        <w:tc>
          <w:tcPr>
            <w:tcW w:w="76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14490E67" w14:textId="77777777" w:rsidR="004C1810" w:rsidRPr="00AC0415" w:rsidRDefault="004C1810" w:rsidP="005F1EF7">
            <w:pPr>
              <w:spacing w:after="0" w:line="240" w:lineRule="auto"/>
              <w:rPr>
                <w:b/>
              </w:rPr>
            </w:pPr>
            <w:r w:rsidRPr="00AC0415">
              <w:rPr>
                <w:b/>
              </w:rPr>
              <w:t>Method of Assessment</w:t>
            </w:r>
          </w:p>
        </w:tc>
      </w:tr>
      <w:tr w:rsidR="004C1810" w:rsidRPr="00AC0415" w14:paraId="15E696F7" w14:textId="77777777" w:rsidTr="00CA2E66">
        <w:trPr>
          <w:trHeight w:val="851"/>
        </w:trPr>
        <w:tc>
          <w:tcPr>
            <w:tcW w:w="9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FA7008D" w14:textId="77777777" w:rsidR="004C1810" w:rsidRPr="00AC0415" w:rsidRDefault="004C1810" w:rsidP="005F1EF7">
            <w:pPr>
              <w:spacing w:after="0" w:line="240" w:lineRule="auto"/>
            </w:pPr>
            <w:r w:rsidRPr="00AC0415">
              <w:t>Education &amp; Training</w:t>
            </w:r>
          </w:p>
        </w:tc>
        <w:tc>
          <w:tcPr>
            <w:tcW w:w="1541" w:type="pct"/>
            <w:tcBorders>
              <w:top w:val="single" w:sz="12" w:space="0" w:color="auto"/>
              <w:bottom w:val="single" w:sz="4" w:space="0" w:color="auto"/>
            </w:tcBorders>
          </w:tcPr>
          <w:p w14:paraId="74CD167C" w14:textId="77777777" w:rsidR="004C1810" w:rsidRPr="00AC0415" w:rsidRDefault="004C1810" w:rsidP="005F1EF7">
            <w:pPr>
              <w:spacing w:after="0" w:line="240" w:lineRule="auto"/>
            </w:pPr>
            <w:r w:rsidRPr="00AC0415">
              <w:t>Educated to GCSE level with Maths and English at Grade C or above, or equivalent.</w:t>
            </w:r>
          </w:p>
        </w:tc>
        <w:tc>
          <w:tcPr>
            <w:tcW w:w="177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E47739" w14:textId="77777777" w:rsidR="004C1810" w:rsidRPr="00AC0415" w:rsidRDefault="004C1810" w:rsidP="005F1EF7">
            <w:pPr>
              <w:spacing w:after="0" w:line="240" w:lineRule="auto"/>
            </w:pPr>
            <w:r w:rsidRPr="00AC0415">
              <w:t>A level/degree level qualification or relevant professional qualification.</w:t>
            </w:r>
          </w:p>
        </w:tc>
        <w:tc>
          <w:tcPr>
            <w:tcW w:w="76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BEC05E" w14:textId="77777777" w:rsidR="004C1810" w:rsidRPr="00AC0415" w:rsidRDefault="004C1810" w:rsidP="005F1EF7">
            <w:pPr>
              <w:spacing w:after="0" w:line="240" w:lineRule="auto"/>
            </w:pPr>
            <w:r w:rsidRPr="00AC0415">
              <w:t>Q</w:t>
            </w:r>
          </w:p>
        </w:tc>
      </w:tr>
      <w:tr w:rsidR="004C1810" w:rsidRPr="00AC0415" w14:paraId="72B56379" w14:textId="77777777" w:rsidTr="00CA2E66">
        <w:trPr>
          <w:trHeight w:val="851"/>
        </w:trPr>
        <w:tc>
          <w:tcPr>
            <w:tcW w:w="9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A3A39C7" w14:textId="77777777" w:rsidR="004C1810" w:rsidRPr="00AC0415" w:rsidRDefault="004C1810" w:rsidP="005F1EF7">
            <w:pPr>
              <w:spacing w:after="0" w:line="240" w:lineRule="auto"/>
            </w:pPr>
          </w:p>
        </w:tc>
        <w:tc>
          <w:tcPr>
            <w:tcW w:w="1541" w:type="pct"/>
            <w:tcBorders>
              <w:top w:val="single" w:sz="4" w:space="0" w:color="auto"/>
              <w:bottom w:val="single" w:sz="4" w:space="0" w:color="auto"/>
            </w:tcBorders>
          </w:tcPr>
          <w:p w14:paraId="36C75C0A" w14:textId="77777777" w:rsidR="004C1810" w:rsidRPr="00AC0415" w:rsidRDefault="004C1810" w:rsidP="005F1EF7">
            <w:pPr>
              <w:spacing w:after="0" w:line="240" w:lineRule="auto"/>
            </w:pPr>
            <w:r w:rsidRPr="00AC0415">
              <w:t>Willingness to undertake ongoing training relevant to the role</w:t>
            </w:r>
          </w:p>
        </w:tc>
        <w:tc>
          <w:tcPr>
            <w:tcW w:w="177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22AFD2" w14:textId="77777777" w:rsidR="004C1810" w:rsidRPr="00AC0415" w:rsidRDefault="004C1810" w:rsidP="005F1EF7">
            <w:pPr>
              <w:spacing w:after="0" w:line="240" w:lineRule="auto"/>
            </w:pP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BFCA01" w14:textId="77777777" w:rsidR="004C1810" w:rsidRPr="00AC0415" w:rsidRDefault="004C1810" w:rsidP="005F1EF7">
            <w:pPr>
              <w:spacing w:after="0" w:line="240" w:lineRule="auto"/>
            </w:pPr>
            <w:r w:rsidRPr="00AC0415">
              <w:t>A, I</w:t>
            </w:r>
          </w:p>
        </w:tc>
      </w:tr>
      <w:tr w:rsidR="004C1810" w:rsidRPr="00AC0415" w14:paraId="39121D3F" w14:textId="77777777" w:rsidTr="00CA2E66">
        <w:trPr>
          <w:trHeight w:val="851"/>
        </w:trPr>
        <w:tc>
          <w:tcPr>
            <w:tcW w:w="9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3E64D1A" w14:textId="77777777" w:rsidR="004C1810" w:rsidRPr="00AC0415" w:rsidRDefault="004C1810" w:rsidP="005F1EF7">
            <w:pPr>
              <w:spacing w:after="0" w:line="240" w:lineRule="auto"/>
            </w:pPr>
            <w:r w:rsidRPr="00AC0415">
              <w:t>Proven Ability</w:t>
            </w:r>
          </w:p>
        </w:tc>
        <w:tc>
          <w:tcPr>
            <w:tcW w:w="1541" w:type="pct"/>
            <w:tcBorders>
              <w:top w:val="single" w:sz="12" w:space="0" w:color="auto"/>
              <w:bottom w:val="single" w:sz="4" w:space="0" w:color="auto"/>
            </w:tcBorders>
          </w:tcPr>
          <w:p w14:paraId="7528A6AC" w14:textId="77777777" w:rsidR="004C1810" w:rsidRPr="00AC0415" w:rsidRDefault="004C1810" w:rsidP="005F1EF7">
            <w:pPr>
              <w:spacing w:after="0" w:line="240" w:lineRule="auto"/>
            </w:pPr>
            <w:r w:rsidRPr="00AC0415">
              <w:t>Ability to quickly assess and absorb new information and learn new skills.</w:t>
            </w:r>
          </w:p>
        </w:tc>
        <w:tc>
          <w:tcPr>
            <w:tcW w:w="177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8F1896" w14:textId="26116216" w:rsidR="004C1810" w:rsidRPr="00AC0415" w:rsidRDefault="004C1810" w:rsidP="005F1EF7">
            <w:pPr>
              <w:spacing w:after="0" w:line="240" w:lineRule="auto"/>
            </w:pPr>
          </w:p>
        </w:tc>
        <w:tc>
          <w:tcPr>
            <w:tcW w:w="76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AEEEF6" w14:textId="77777777" w:rsidR="004C1810" w:rsidRPr="00AC0415" w:rsidRDefault="004C1810" w:rsidP="005F1EF7">
            <w:pPr>
              <w:spacing w:after="0" w:line="240" w:lineRule="auto"/>
            </w:pPr>
            <w:r w:rsidRPr="00AC0415">
              <w:t>A, I</w:t>
            </w:r>
          </w:p>
        </w:tc>
      </w:tr>
      <w:tr w:rsidR="004C1810" w:rsidRPr="00AC0415" w14:paraId="7E530FFF" w14:textId="77777777" w:rsidTr="00CA2E66">
        <w:trPr>
          <w:trHeight w:val="851"/>
        </w:trPr>
        <w:tc>
          <w:tcPr>
            <w:tcW w:w="9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6F8D77A" w14:textId="77777777" w:rsidR="004C1810" w:rsidRPr="00AC0415" w:rsidRDefault="004C1810" w:rsidP="005F1EF7">
            <w:pPr>
              <w:spacing w:after="0" w:line="240" w:lineRule="auto"/>
            </w:pPr>
          </w:p>
        </w:tc>
        <w:tc>
          <w:tcPr>
            <w:tcW w:w="1541" w:type="pct"/>
            <w:tcBorders>
              <w:top w:val="single" w:sz="12" w:space="0" w:color="auto"/>
              <w:bottom w:val="single" w:sz="4" w:space="0" w:color="auto"/>
            </w:tcBorders>
          </w:tcPr>
          <w:p w14:paraId="136F11C7" w14:textId="4EA0A03B" w:rsidR="004C1810" w:rsidRPr="00AC0415" w:rsidRDefault="00BB758F" w:rsidP="005F1EF7">
            <w:pPr>
              <w:spacing w:after="0" w:line="240" w:lineRule="auto"/>
            </w:pPr>
            <w:r w:rsidRPr="00AC0415">
              <w:t>Competent in use of Excel spreadsheets.</w:t>
            </w:r>
          </w:p>
        </w:tc>
        <w:tc>
          <w:tcPr>
            <w:tcW w:w="177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09CA73" w14:textId="3092C18B" w:rsidR="004C1810" w:rsidRPr="00AC0415" w:rsidRDefault="00BB758F" w:rsidP="005F1EF7">
            <w:pPr>
              <w:spacing w:after="0" w:line="240" w:lineRule="auto"/>
            </w:pPr>
            <w:r w:rsidRPr="00AC0415">
              <w:t>Able to use IT, including videoconferencing, with confidence.</w:t>
            </w:r>
          </w:p>
        </w:tc>
        <w:tc>
          <w:tcPr>
            <w:tcW w:w="76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A8585F" w14:textId="124AF642" w:rsidR="004C1810" w:rsidRPr="00AC0415" w:rsidRDefault="00BB758F" w:rsidP="005F1EF7">
            <w:pPr>
              <w:spacing w:after="0" w:line="240" w:lineRule="auto"/>
            </w:pPr>
            <w:r w:rsidRPr="00AC0415">
              <w:t>A,I</w:t>
            </w:r>
          </w:p>
        </w:tc>
      </w:tr>
      <w:tr w:rsidR="004C1810" w:rsidRPr="00AC0415" w14:paraId="22C01645" w14:textId="77777777" w:rsidTr="00CA2E66">
        <w:trPr>
          <w:trHeight w:val="851"/>
        </w:trPr>
        <w:tc>
          <w:tcPr>
            <w:tcW w:w="9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399A185" w14:textId="77777777" w:rsidR="004C1810" w:rsidRPr="00AC0415" w:rsidRDefault="004C1810" w:rsidP="005F1EF7">
            <w:pPr>
              <w:spacing w:after="0" w:line="240" w:lineRule="auto"/>
            </w:pPr>
          </w:p>
        </w:tc>
        <w:tc>
          <w:tcPr>
            <w:tcW w:w="1541" w:type="pct"/>
            <w:tcBorders>
              <w:top w:val="single" w:sz="12" w:space="0" w:color="auto"/>
              <w:bottom w:val="single" w:sz="4" w:space="0" w:color="auto"/>
            </w:tcBorders>
          </w:tcPr>
          <w:p w14:paraId="47D65D22" w14:textId="77777777" w:rsidR="004C1810" w:rsidRPr="00AC0415" w:rsidRDefault="004C1810" w:rsidP="005F1EF7">
            <w:pPr>
              <w:spacing w:after="0" w:line="240" w:lineRule="auto"/>
            </w:pPr>
            <w:r w:rsidRPr="00AC0415">
              <w:t xml:space="preserve">Have an eye for detail with the ability to read complicated documents and evaluate their relevance and application. </w:t>
            </w:r>
          </w:p>
        </w:tc>
        <w:tc>
          <w:tcPr>
            <w:tcW w:w="177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BFB7D3" w14:textId="77777777" w:rsidR="004C1810" w:rsidRPr="00AC0415" w:rsidRDefault="004C1810" w:rsidP="005F1EF7">
            <w:pPr>
              <w:spacing w:after="0" w:line="240" w:lineRule="auto"/>
            </w:pPr>
          </w:p>
        </w:tc>
        <w:tc>
          <w:tcPr>
            <w:tcW w:w="76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FBBE4B" w14:textId="77777777" w:rsidR="004C1810" w:rsidRPr="00AC0415" w:rsidRDefault="004C1810" w:rsidP="005F1EF7">
            <w:pPr>
              <w:spacing w:after="0" w:line="240" w:lineRule="auto"/>
            </w:pPr>
            <w:r w:rsidRPr="00AC0415">
              <w:t xml:space="preserve">A. I </w:t>
            </w:r>
          </w:p>
        </w:tc>
      </w:tr>
      <w:tr w:rsidR="004C1810" w:rsidRPr="00AC0415" w14:paraId="3D2D41E3" w14:textId="77777777" w:rsidTr="00CA2E66">
        <w:trPr>
          <w:trHeight w:val="851"/>
        </w:trPr>
        <w:tc>
          <w:tcPr>
            <w:tcW w:w="9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E23126F" w14:textId="5E6CE972" w:rsidR="004C1810" w:rsidRPr="00AC0415" w:rsidRDefault="004C1810" w:rsidP="005F1EF7">
            <w:pPr>
              <w:spacing w:after="0" w:line="240" w:lineRule="auto"/>
            </w:pPr>
          </w:p>
        </w:tc>
        <w:tc>
          <w:tcPr>
            <w:tcW w:w="1541" w:type="pct"/>
            <w:tcBorders>
              <w:top w:val="single" w:sz="12" w:space="0" w:color="auto"/>
              <w:bottom w:val="single" w:sz="4" w:space="0" w:color="auto"/>
            </w:tcBorders>
          </w:tcPr>
          <w:p w14:paraId="6286FD18" w14:textId="77777777" w:rsidR="004C1810" w:rsidRPr="00AC0415" w:rsidRDefault="004C1810" w:rsidP="005F1EF7">
            <w:pPr>
              <w:spacing w:after="0" w:line="240" w:lineRule="auto"/>
            </w:pPr>
            <w:r w:rsidRPr="00AC0415">
              <w:t>Able to maintain records, both paper and electronic, in a structured, secure and organised manner</w:t>
            </w:r>
          </w:p>
        </w:tc>
        <w:tc>
          <w:tcPr>
            <w:tcW w:w="177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A87A93" w14:textId="77777777" w:rsidR="004C1810" w:rsidRPr="00AC0415" w:rsidRDefault="004C1810" w:rsidP="005F1EF7">
            <w:pPr>
              <w:spacing w:after="0" w:line="240" w:lineRule="auto"/>
            </w:pPr>
          </w:p>
        </w:tc>
        <w:tc>
          <w:tcPr>
            <w:tcW w:w="76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735915" w14:textId="77777777" w:rsidR="004C1810" w:rsidRPr="00AC0415" w:rsidRDefault="004C1810" w:rsidP="005F1EF7">
            <w:pPr>
              <w:spacing w:after="0" w:line="240" w:lineRule="auto"/>
            </w:pPr>
            <w:r w:rsidRPr="00AC0415">
              <w:t>A, I</w:t>
            </w:r>
          </w:p>
        </w:tc>
      </w:tr>
      <w:tr w:rsidR="004C1810" w:rsidRPr="00AC0415" w14:paraId="08DA7761" w14:textId="77777777" w:rsidTr="00CA2E66">
        <w:trPr>
          <w:trHeight w:val="851"/>
        </w:trPr>
        <w:tc>
          <w:tcPr>
            <w:tcW w:w="9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C457158" w14:textId="77777777" w:rsidR="004C1810" w:rsidRPr="00AC0415" w:rsidRDefault="004C1810" w:rsidP="005F1EF7">
            <w:pPr>
              <w:spacing w:after="0" w:line="240" w:lineRule="auto"/>
            </w:pPr>
          </w:p>
        </w:tc>
        <w:tc>
          <w:tcPr>
            <w:tcW w:w="1541" w:type="pct"/>
            <w:tcBorders>
              <w:top w:val="single" w:sz="12" w:space="0" w:color="auto"/>
              <w:bottom w:val="single" w:sz="4" w:space="0" w:color="auto"/>
            </w:tcBorders>
          </w:tcPr>
          <w:p w14:paraId="5F19E235" w14:textId="77777777" w:rsidR="004C1810" w:rsidRPr="00AC0415" w:rsidRDefault="004C1810" w:rsidP="005F1EF7">
            <w:pPr>
              <w:spacing w:after="0" w:line="240" w:lineRule="auto"/>
            </w:pPr>
            <w:r w:rsidRPr="00AC0415">
              <w:t>Able to solve problems, make good judgements yet recognise when assistance is required.</w:t>
            </w:r>
          </w:p>
        </w:tc>
        <w:tc>
          <w:tcPr>
            <w:tcW w:w="177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07EFA7" w14:textId="77777777" w:rsidR="004C1810" w:rsidRPr="00AC0415" w:rsidRDefault="004C1810" w:rsidP="005F1EF7">
            <w:pPr>
              <w:spacing w:after="0" w:line="240" w:lineRule="auto"/>
            </w:pPr>
          </w:p>
        </w:tc>
        <w:tc>
          <w:tcPr>
            <w:tcW w:w="76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81E927" w14:textId="77777777" w:rsidR="004C1810" w:rsidRPr="00AC0415" w:rsidRDefault="004C1810" w:rsidP="005F1EF7">
            <w:pPr>
              <w:spacing w:after="0" w:line="240" w:lineRule="auto"/>
            </w:pPr>
            <w:r w:rsidRPr="00AC0415">
              <w:t xml:space="preserve">A, I </w:t>
            </w:r>
          </w:p>
        </w:tc>
      </w:tr>
      <w:tr w:rsidR="004C1810" w:rsidRPr="00AC0415" w14:paraId="3FF1B8CF" w14:textId="77777777" w:rsidTr="00CA2E66">
        <w:trPr>
          <w:trHeight w:val="964"/>
        </w:trPr>
        <w:tc>
          <w:tcPr>
            <w:tcW w:w="9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022819B" w14:textId="77777777" w:rsidR="004C1810" w:rsidRPr="00AC0415" w:rsidRDefault="004C1810" w:rsidP="005F1EF7">
            <w:pPr>
              <w:spacing w:after="0" w:line="240" w:lineRule="auto"/>
            </w:pPr>
            <w:r w:rsidRPr="00AC0415">
              <w:t>Special Knowledge &amp; Skills</w:t>
            </w:r>
          </w:p>
        </w:tc>
        <w:tc>
          <w:tcPr>
            <w:tcW w:w="1541" w:type="pct"/>
            <w:tcBorders>
              <w:top w:val="single" w:sz="12" w:space="0" w:color="auto"/>
              <w:bottom w:val="single" w:sz="4" w:space="0" w:color="auto"/>
            </w:tcBorders>
          </w:tcPr>
          <w:p w14:paraId="06D2E816" w14:textId="77777777" w:rsidR="004C1810" w:rsidRPr="00AC0415" w:rsidRDefault="004C1810" w:rsidP="005F1EF7">
            <w:pPr>
              <w:spacing w:after="0" w:line="240" w:lineRule="auto"/>
            </w:pPr>
            <w:r w:rsidRPr="00AC0415">
              <w:t>Able to create and maintain good relationships with a diverse range of people.</w:t>
            </w:r>
          </w:p>
        </w:tc>
        <w:tc>
          <w:tcPr>
            <w:tcW w:w="177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1E4020" w14:textId="77777777" w:rsidR="004C1810" w:rsidRPr="00AC0415" w:rsidRDefault="004C1810" w:rsidP="005F1EF7">
            <w:pPr>
              <w:spacing w:after="0" w:line="240" w:lineRule="auto"/>
            </w:pPr>
          </w:p>
        </w:tc>
        <w:tc>
          <w:tcPr>
            <w:tcW w:w="76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8EE4F0" w14:textId="77777777" w:rsidR="004C1810" w:rsidRPr="00AC0415" w:rsidRDefault="004C1810" w:rsidP="005F1EF7">
            <w:pPr>
              <w:spacing w:after="0" w:line="240" w:lineRule="auto"/>
            </w:pPr>
            <w:r w:rsidRPr="00AC0415">
              <w:t>A, I</w:t>
            </w:r>
          </w:p>
        </w:tc>
      </w:tr>
      <w:tr w:rsidR="004C1810" w:rsidRPr="00AC0415" w14:paraId="271D9707" w14:textId="77777777" w:rsidTr="00CA2E66">
        <w:trPr>
          <w:trHeight w:val="964"/>
        </w:trPr>
        <w:tc>
          <w:tcPr>
            <w:tcW w:w="9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74BAD26" w14:textId="77777777" w:rsidR="004C1810" w:rsidRPr="00AC0415" w:rsidRDefault="004C1810" w:rsidP="005F1EF7">
            <w:pPr>
              <w:spacing w:after="0" w:line="240" w:lineRule="auto"/>
            </w:pPr>
          </w:p>
        </w:tc>
        <w:tc>
          <w:tcPr>
            <w:tcW w:w="1541" w:type="pct"/>
            <w:tcBorders>
              <w:top w:val="single" w:sz="4" w:space="0" w:color="auto"/>
              <w:bottom w:val="single" w:sz="4" w:space="0" w:color="auto"/>
            </w:tcBorders>
          </w:tcPr>
          <w:p w14:paraId="6D3E5D60" w14:textId="3EC7C6E4" w:rsidR="004C1810" w:rsidRPr="00AC0415" w:rsidRDefault="0049015A" w:rsidP="005F1EF7">
            <w:pPr>
              <w:spacing w:after="0" w:line="240" w:lineRule="auto"/>
            </w:pPr>
            <w:r w:rsidRPr="00AC0415">
              <w:t>Good financial skills</w:t>
            </w:r>
            <w:r w:rsidR="00BF4F01">
              <w:t xml:space="preserve"> including proven  experience of book keeping and preparing financial accounts.</w:t>
            </w:r>
          </w:p>
        </w:tc>
        <w:tc>
          <w:tcPr>
            <w:tcW w:w="177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910C29" w14:textId="3F5C907D" w:rsidR="004C1810" w:rsidRPr="00AC0415" w:rsidRDefault="00654C03" w:rsidP="005F1EF7">
            <w:pPr>
              <w:spacing w:after="0" w:line="240" w:lineRule="auto"/>
            </w:pPr>
            <w:r w:rsidRPr="00AC0415">
              <w:t>Understanding of the requirements of accounting procedures and practices of both churches and Circuit would be useful.</w:t>
            </w: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C441B" w14:textId="74AA09CF" w:rsidR="004C1810" w:rsidRPr="00AC0415" w:rsidRDefault="008015B8" w:rsidP="005F1EF7">
            <w:pPr>
              <w:spacing w:after="0" w:line="240" w:lineRule="auto"/>
            </w:pPr>
            <w:r w:rsidRPr="00AC0415">
              <w:t>Q, A, I</w:t>
            </w:r>
          </w:p>
        </w:tc>
      </w:tr>
      <w:tr w:rsidR="003E084A" w:rsidRPr="00AC0415" w14:paraId="7A468E22" w14:textId="77777777" w:rsidTr="00CA2E66">
        <w:trPr>
          <w:trHeight w:val="964"/>
        </w:trPr>
        <w:tc>
          <w:tcPr>
            <w:tcW w:w="9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3F1CAFA" w14:textId="77777777" w:rsidR="003E084A" w:rsidRPr="00AC0415" w:rsidRDefault="003E084A" w:rsidP="003E084A">
            <w:pPr>
              <w:spacing w:after="0" w:line="240" w:lineRule="auto"/>
            </w:pPr>
            <w:r w:rsidRPr="00AC0415">
              <w:t>Any Other Requirements</w:t>
            </w:r>
          </w:p>
        </w:tc>
        <w:tc>
          <w:tcPr>
            <w:tcW w:w="1541" w:type="pct"/>
            <w:tcBorders>
              <w:top w:val="single" w:sz="12" w:space="0" w:color="auto"/>
              <w:bottom w:val="single" w:sz="4" w:space="0" w:color="auto"/>
            </w:tcBorders>
          </w:tcPr>
          <w:p w14:paraId="7E04B1AF" w14:textId="77777777" w:rsidR="003E084A" w:rsidRPr="00AC0415" w:rsidRDefault="003E084A" w:rsidP="003E084A">
            <w:pPr>
              <w:spacing w:after="0" w:line="240" w:lineRule="auto"/>
            </w:pPr>
            <w:r w:rsidRPr="00AC0415">
              <w:t>Willingness to accept the ethos of working within a charitable organisation and principles of Methodism.</w:t>
            </w:r>
          </w:p>
        </w:tc>
        <w:tc>
          <w:tcPr>
            <w:tcW w:w="177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2170C0" w14:textId="77777777" w:rsidR="003E084A" w:rsidRPr="00AC0415" w:rsidRDefault="003E084A" w:rsidP="003E084A">
            <w:pPr>
              <w:spacing w:after="0" w:line="240" w:lineRule="auto"/>
            </w:pPr>
            <w:r w:rsidRPr="00AC0415">
              <w:t>Understanding of the Methodist Church and its systems and processes.</w:t>
            </w:r>
          </w:p>
        </w:tc>
        <w:tc>
          <w:tcPr>
            <w:tcW w:w="76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EF3810" w14:textId="77777777" w:rsidR="003E084A" w:rsidRPr="00AC0415" w:rsidRDefault="003E084A" w:rsidP="003E084A">
            <w:pPr>
              <w:spacing w:after="0" w:line="240" w:lineRule="auto"/>
            </w:pPr>
            <w:r w:rsidRPr="00AC0415">
              <w:t>A, I</w:t>
            </w:r>
          </w:p>
        </w:tc>
      </w:tr>
      <w:tr w:rsidR="003E084A" w:rsidRPr="00AC0415" w14:paraId="696E8795" w14:textId="77777777" w:rsidTr="00CA2E66">
        <w:trPr>
          <w:trHeight w:val="964"/>
        </w:trPr>
        <w:tc>
          <w:tcPr>
            <w:tcW w:w="9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FC7A3C3" w14:textId="77777777" w:rsidR="003E084A" w:rsidRPr="00AC0415" w:rsidRDefault="003E084A" w:rsidP="003E084A">
            <w:pPr>
              <w:spacing w:after="0" w:line="240" w:lineRule="auto"/>
            </w:pPr>
          </w:p>
        </w:tc>
        <w:tc>
          <w:tcPr>
            <w:tcW w:w="1541" w:type="pct"/>
            <w:tcBorders>
              <w:top w:val="single" w:sz="4" w:space="0" w:color="auto"/>
              <w:bottom w:val="single" w:sz="4" w:space="0" w:color="auto"/>
            </w:tcBorders>
          </w:tcPr>
          <w:p w14:paraId="28E261F5" w14:textId="77777777" w:rsidR="003E084A" w:rsidRPr="00AC0415" w:rsidRDefault="003E084A" w:rsidP="003E084A">
            <w:pPr>
              <w:spacing w:after="0" w:line="240" w:lineRule="auto"/>
            </w:pPr>
            <w:r w:rsidRPr="00AC0415">
              <w:t>Understanding of the need for confidentiality.</w:t>
            </w:r>
          </w:p>
        </w:tc>
        <w:tc>
          <w:tcPr>
            <w:tcW w:w="177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D4C00F" w14:textId="77777777" w:rsidR="003E084A" w:rsidRPr="00AC0415" w:rsidRDefault="003E084A" w:rsidP="003E084A">
            <w:pPr>
              <w:spacing w:after="0" w:line="240" w:lineRule="auto"/>
              <w:rPr>
                <w:strike/>
              </w:rPr>
            </w:pP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D8C0EF" w14:textId="77777777" w:rsidR="003E084A" w:rsidRPr="00AC0415" w:rsidRDefault="003E084A" w:rsidP="003E084A">
            <w:pPr>
              <w:spacing w:after="0" w:line="240" w:lineRule="auto"/>
            </w:pPr>
            <w:r w:rsidRPr="00AC0415">
              <w:t>A, I</w:t>
            </w:r>
          </w:p>
        </w:tc>
      </w:tr>
      <w:tr w:rsidR="003E084A" w:rsidRPr="00AC0415" w14:paraId="694745CA" w14:textId="77777777" w:rsidTr="00CA2E66">
        <w:trPr>
          <w:trHeight w:val="964"/>
        </w:trPr>
        <w:tc>
          <w:tcPr>
            <w:tcW w:w="9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0545B96" w14:textId="77777777" w:rsidR="003E084A" w:rsidRPr="00AC0415" w:rsidRDefault="003E084A" w:rsidP="003E084A">
            <w:pPr>
              <w:spacing w:after="0" w:line="240" w:lineRule="auto"/>
            </w:pPr>
          </w:p>
        </w:tc>
        <w:tc>
          <w:tcPr>
            <w:tcW w:w="1541" w:type="pct"/>
            <w:tcBorders>
              <w:top w:val="single" w:sz="4" w:space="0" w:color="auto"/>
              <w:bottom w:val="single" w:sz="4" w:space="0" w:color="auto"/>
            </w:tcBorders>
          </w:tcPr>
          <w:p w14:paraId="4F4A5804" w14:textId="7EB0BCC0" w:rsidR="003E084A" w:rsidRPr="00AC0415" w:rsidRDefault="003E084A" w:rsidP="003E084A">
            <w:pPr>
              <w:spacing w:after="0" w:line="240" w:lineRule="auto"/>
            </w:pPr>
            <w:r w:rsidRPr="00AC0415">
              <w:t xml:space="preserve">Prepared to work alone and work on own </w:t>
            </w:r>
            <w:r w:rsidR="00AC0415" w:rsidRPr="00AC0415">
              <w:t>initiative</w:t>
            </w:r>
            <w:r w:rsidRPr="00AC0415">
              <w:t xml:space="preserve"> but also consult with and involve other individuals and groups so all parties are informed.</w:t>
            </w:r>
          </w:p>
        </w:tc>
        <w:tc>
          <w:tcPr>
            <w:tcW w:w="177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1F7914" w14:textId="77777777" w:rsidR="003E084A" w:rsidRPr="00AC0415" w:rsidRDefault="003E084A" w:rsidP="003E084A">
            <w:pPr>
              <w:spacing w:after="0" w:line="240" w:lineRule="auto"/>
              <w:rPr>
                <w:strike/>
              </w:rPr>
            </w:pP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74D61F" w14:textId="77777777" w:rsidR="003E084A" w:rsidRPr="00AC0415" w:rsidRDefault="003E084A" w:rsidP="003E084A">
            <w:pPr>
              <w:spacing w:after="0" w:line="240" w:lineRule="auto"/>
            </w:pPr>
            <w:r w:rsidRPr="00AC0415">
              <w:t>A, I</w:t>
            </w:r>
          </w:p>
        </w:tc>
      </w:tr>
      <w:tr w:rsidR="003E084A" w:rsidRPr="00AC0415" w14:paraId="0377591E" w14:textId="77777777" w:rsidTr="00CA2E66">
        <w:trPr>
          <w:trHeight w:val="964"/>
        </w:trPr>
        <w:tc>
          <w:tcPr>
            <w:tcW w:w="9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E4D511D" w14:textId="77777777" w:rsidR="003E084A" w:rsidRPr="00AC0415" w:rsidRDefault="003E084A" w:rsidP="003E084A">
            <w:pPr>
              <w:spacing w:after="0" w:line="240" w:lineRule="auto"/>
            </w:pPr>
          </w:p>
        </w:tc>
        <w:tc>
          <w:tcPr>
            <w:tcW w:w="1541" w:type="pct"/>
            <w:tcBorders>
              <w:top w:val="single" w:sz="4" w:space="0" w:color="auto"/>
              <w:bottom w:val="single" w:sz="4" w:space="0" w:color="auto"/>
            </w:tcBorders>
          </w:tcPr>
          <w:p w14:paraId="272DB39B" w14:textId="77777777" w:rsidR="003E084A" w:rsidRPr="00AC0415" w:rsidRDefault="003E084A" w:rsidP="003E084A">
            <w:pPr>
              <w:spacing w:after="0" w:line="240" w:lineRule="auto"/>
            </w:pPr>
            <w:r w:rsidRPr="00AC0415">
              <w:t>Able to work flexibly (times and location may need to vary) to accommodate different work priorities</w:t>
            </w:r>
          </w:p>
        </w:tc>
        <w:tc>
          <w:tcPr>
            <w:tcW w:w="177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5014B5" w14:textId="77777777" w:rsidR="003E084A" w:rsidRPr="00AC0415" w:rsidRDefault="003E084A" w:rsidP="003E084A">
            <w:pPr>
              <w:spacing w:after="0" w:line="240" w:lineRule="auto"/>
              <w:rPr>
                <w:strike/>
              </w:rPr>
            </w:pP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371D99" w14:textId="77777777" w:rsidR="003E084A" w:rsidRPr="00AC0415" w:rsidRDefault="003E084A" w:rsidP="003E084A">
            <w:pPr>
              <w:spacing w:after="0" w:line="240" w:lineRule="auto"/>
            </w:pPr>
            <w:r w:rsidRPr="00AC0415">
              <w:t>A, I</w:t>
            </w:r>
          </w:p>
        </w:tc>
      </w:tr>
      <w:tr w:rsidR="003E084A" w:rsidRPr="00AC0415" w14:paraId="159F0A37" w14:textId="77777777" w:rsidTr="00CA2E66">
        <w:trPr>
          <w:trHeight w:val="964"/>
        </w:trPr>
        <w:tc>
          <w:tcPr>
            <w:tcW w:w="9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4A281E8" w14:textId="77777777" w:rsidR="003E084A" w:rsidRPr="00AC0415" w:rsidRDefault="003E084A" w:rsidP="003E084A">
            <w:pPr>
              <w:spacing w:after="0" w:line="240" w:lineRule="auto"/>
            </w:pPr>
          </w:p>
        </w:tc>
        <w:tc>
          <w:tcPr>
            <w:tcW w:w="1541" w:type="pct"/>
            <w:tcBorders>
              <w:top w:val="single" w:sz="4" w:space="0" w:color="auto"/>
              <w:bottom w:val="single" w:sz="4" w:space="0" w:color="auto"/>
            </w:tcBorders>
          </w:tcPr>
          <w:p w14:paraId="395E68FD" w14:textId="32074841" w:rsidR="003E084A" w:rsidRPr="00AC0415" w:rsidRDefault="00D60699" w:rsidP="003E084A">
            <w:pPr>
              <w:spacing w:after="0" w:line="240" w:lineRule="auto"/>
            </w:pPr>
            <w:r w:rsidRPr="00AC0415">
              <w:t>Able to travel to churches and manses across the Circuit.</w:t>
            </w:r>
          </w:p>
        </w:tc>
        <w:tc>
          <w:tcPr>
            <w:tcW w:w="177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EE853A" w14:textId="77777777" w:rsidR="003E084A" w:rsidRPr="00AC0415" w:rsidRDefault="003E084A" w:rsidP="003E084A">
            <w:pPr>
              <w:spacing w:after="0" w:line="240" w:lineRule="auto"/>
            </w:pP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7A01AC" w14:textId="77777777" w:rsidR="003E084A" w:rsidRPr="00AC0415" w:rsidRDefault="003E084A" w:rsidP="003E084A">
            <w:pPr>
              <w:spacing w:after="0" w:line="240" w:lineRule="auto"/>
            </w:pPr>
            <w:r w:rsidRPr="00AC0415">
              <w:t>Q, A, I</w:t>
            </w:r>
          </w:p>
        </w:tc>
      </w:tr>
      <w:tr w:rsidR="003E084A" w:rsidRPr="00AC0415" w14:paraId="012B48F9" w14:textId="77777777" w:rsidTr="00CA2E66">
        <w:trPr>
          <w:trHeight w:val="964"/>
        </w:trPr>
        <w:tc>
          <w:tcPr>
            <w:tcW w:w="9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0B4933F" w14:textId="77777777" w:rsidR="003E084A" w:rsidRPr="00AC0415" w:rsidRDefault="003E084A" w:rsidP="003E084A">
            <w:pPr>
              <w:spacing w:after="0" w:line="240" w:lineRule="auto"/>
            </w:pPr>
          </w:p>
        </w:tc>
        <w:tc>
          <w:tcPr>
            <w:tcW w:w="1541" w:type="pct"/>
            <w:tcBorders>
              <w:top w:val="single" w:sz="4" w:space="0" w:color="auto"/>
              <w:bottom w:val="single" w:sz="4" w:space="0" w:color="auto"/>
            </w:tcBorders>
          </w:tcPr>
          <w:p w14:paraId="4A818A17" w14:textId="60D60616" w:rsidR="003E084A" w:rsidRPr="00AC0415" w:rsidRDefault="003E084A" w:rsidP="003E084A">
            <w:pPr>
              <w:spacing w:after="0" w:line="240" w:lineRule="auto"/>
            </w:pPr>
          </w:p>
        </w:tc>
        <w:tc>
          <w:tcPr>
            <w:tcW w:w="177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9B62A7" w14:textId="77777777" w:rsidR="003E084A" w:rsidRPr="00AC0415" w:rsidRDefault="003E084A" w:rsidP="003E084A">
            <w:pPr>
              <w:spacing w:after="0" w:line="240" w:lineRule="auto"/>
            </w:pP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2499C0" w14:textId="0DB4581B" w:rsidR="003E084A" w:rsidRPr="00AC0415" w:rsidRDefault="003E084A" w:rsidP="003E084A">
            <w:pPr>
              <w:spacing w:after="0" w:line="240" w:lineRule="auto"/>
            </w:pPr>
          </w:p>
        </w:tc>
      </w:tr>
    </w:tbl>
    <w:p w14:paraId="749B336C" w14:textId="77777777" w:rsidR="00220151" w:rsidRPr="00AC0415" w:rsidRDefault="00220151" w:rsidP="00BE0E4C">
      <w:pPr>
        <w:spacing w:after="0" w:line="240" w:lineRule="auto"/>
      </w:pPr>
    </w:p>
    <w:sectPr w:rsidR="00220151" w:rsidRPr="00AC0415" w:rsidSect="008015B8">
      <w:headerReference w:type="first" r:id="rId7"/>
      <w:footerReference w:type="first" r:id="rId8"/>
      <w:pgSz w:w="11906" w:h="16838" w:code="9"/>
      <w:pgMar w:top="992" w:right="1797" w:bottom="1701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EFCCD" w14:textId="77777777" w:rsidR="00045069" w:rsidRDefault="00045069">
      <w:r>
        <w:separator/>
      </w:r>
    </w:p>
  </w:endnote>
  <w:endnote w:type="continuationSeparator" w:id="0">
    <w:p w14:paraId="2B2E8948" w14:textId="77777777" w:rsidR="00045069" w:rsidRDefault="0004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altName w:val="Franklin Gothic Medium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3CA3" w14:textId="39732EE4" w:rsidR="00377FA7" w:rsidRDefault="00377FA7" w:rsidP="005E68D3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1703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 w:rsidR="00BE0E4C">
      <w:rPr>
        <w:rStyle w:val="PageNumber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669C8" w14:textId="77777777" w:rsidR="00045069" w:rsidRDefault="00045069">
      <w:r>
        <w:separator/>
      </w:r>
    </w:p>
  </w:footnote>
  <w:footnote w:type="continuationSeparator" w:id="0">
    <w:p w14:paraId="3A0899DF" w14:textId="77777777" w:rsidR="00045069" w:rsidRDefault="00045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156F1" w14:textId="56DDB90E" w:rsidR="00220151" w:rsidRDefault="0027259C" w:rsidP="00220151">
    <w:pPr>
      <w:pStyle w:val="Header"/>
      <w:rPr>
        <w:rFonts w:ascii="Franklin Gothic Demi" w:hAnsi="Franklin Gothic Demi"/>
        <w:color w:val="C00000"/>
        <w:sz w:val="32"/>
        <w:szCs w:val="14"/>
      </w:rPr>
    </w:pPr>
    <w:r>
      <w:rPr>
        <w:rFonts w:ascii="Franklin Gothic Demi" w:hAnsi="Franklin Gothic Demi"/>
        <w:noProof/>
        <w:sz w:val="4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C45A0FF" wp14:editId="363E198C">
              <wp:simplePos x="0" y="0"/>
              <wp:positionH relativeFrom="column">
                <wp:posOffset>3602355</wp:posOffset>
              </wp:positionH>
              <wp:positionV relativeFrom="paragraph">
                <wp:posOffset>-231140</wp:posOffset>
              </wp:positionV>
              <wp:extent cx="2514600" cy="771525"/>
              <wp:effectExtent l="0" t="0" r="0" b="9525"/>
              <wp:wrapSquare wrapText="bothSides"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14600" cy="771525"/>
                        <a:chOff x="0" y="0"/>
                        <a:chExt cx="2514600" cy="771525"/>
                      </a:xfrm>
                    </wpg:grpSpPr>
                    <pic:pic xmlns:pic="http://schemas.openxmlformats.org/drawingml/2006/picture">
                      <pic:nvPicPr>
                        <pic:cNvPr id="7" name="Picture 7" descr="re_methodist_logo_hires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400050"/>
                          <a:ext cx="24098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6F192" w14:textId="77777777" w:rsidR="0027259C" w:rsidRPr="0027259C" w:rsidRDefault="0027259C" w:rsidP="0027259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7259C">
                              <w:rPr>
                                <w:rFonts w:ascii="Franklin Gothic Demi" w:hAnsi="Franklin Gothic Demi"/>
                                <w:color w:val="C00000"/>
                                <w:sz w:val="36"/>
                                <w:szCs w:val="36"/>
                              </w:rPr>
                              <w:t>LINCOLN CIRCUIT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45A0FF" id="Group 8" o:spid="_x0000_s1026" style="position:absolute;margin-left:283.65pt;margin-top:-18.2pt;width:198pt;height:60.75pt;z-index:251660288;mso-height-relative:margin" coordsize="25146,77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//U+/m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A3OqWdmA13cQxBjQF5FWp9qnASA2RxSnyBPwbsdTs9TV5NNuIrhI3MbmF1cKwAJUlSaGhBp74g&#10;g8lyYpY9pAj3ikbha0PdXcFknr3sqQxAgcpGCip9ztgJplCBmaAv3Lo7iKYBoXVwRUFSDUeO2G1M&#10;SOatixdirsVdirsVdirsVdirsVdirsVf/9X7+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alt="re_methodist_logo_hires" style="position:absolute;width:25146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">
                <v:imagedata r:id="rId2" o:title="re_methodist_logo_hires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top:4000;width:24098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0766F192" w14:textId="77777777" w:rsidR="0027259C" w:rsidRPr="0027259C" w:rsidRDefault="0027259C" w:rsidP="0027259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7259C">
                        <w:rPr>
                          <w:rFonts w:ascii="Franklin Gothic Demi" w:hAnsi="Franklin Gothic Demi"/>
                          <w:color w:val="C00000"/>
                          <w:sz w:val="36"/>
                          <w:szCs w:val="36"/>
                        </w:rPr>
                        <w:t>LINCOLN CIRCUIT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  <w:r w:rsidR="00220151">
      <w:rPr>
        <w:rFonts w:ascii="Franklin Gothic Demi" w:hAnsi="Franklin Gothic Demi"/>
        <w:color w:val="C00000"/>
        <w:sz w:val="32"/>
        <w:szCs w:val="14"/>
      </w:rPr>
      <w:t xml:space="preserve">Circuit </w:t>
    </w:r>
    <w:r w:rsidR="0049015A">
      <w:rPr>
        <w:rFonts w:ascii="Franklin Gothic Demi" w:hAnsi="Franklin Gothic Demi"/>
        <w:color w:val="C00000"/>
        <w:sz w:val="32"/>
        <w:szCs w:val="14"/>
      </w:rPr>
      <w:t xml:space="preserve">Finance &amp; Governance </w:t>
    </w:r>
  </w:p>
  <w:p w14:paraId="176B9BC9" w14:textId="31B292A8" w:rsidR="0049015A" w:rsidRDefault="0049015A" w:rsidP="00220151">
    <w:pPr>
      <w:pStyle w:val="Header"/>
      <w:rPr>
        <w:rFonts w:ascii="Franklin Gothic Demi" w:hAnsi="Franklin Gothic Demi"/>
        <w:color w:val="C00000"/>
        <w:sz w:val="32"/>
        <w:szCs w:val="14"/>
      </w:rPr>
    </w:pPr>
    <w:r>
      <w:rPr>
        <w:rFonts w:ascii="Franklin Gothic Demi" w:hAnsi="Franklin Gothic Demi"/>
        <w:color w:val="C00000"/>
        <w:sz w:val="32"/>
        <w:szCs w:val="14"/>
      </w:rPr>
      <w:t>Officer</w:t>
    </w:r>
  </w:p>
  <w:p w14:paraId="49F04702" w14:textId="7E2F9614" w:rsidR="0027259C" w:rsidRPr="00220151" w:rsidRDefault="00220151" w:rsidP="00220151">
    <w:pPr>
      <w:pStyle w:val="Header"/>
      <w:rPr>
        <w:rFonts w:ascii="Franklin Gothic Demi" w:hAnsi="Franklin Gothic Demi"/>
        <w:sz w:val="32"/>
        <w:szCs w:val="14"/>
      </w:rPr>
    </w:pPr>
    <w:r>
      <w:rPr>
        <w:rFonts w:ascii="Franklin Gothic Demi" w:hAnsi="Franklin Gothic Demi"/>
        <w:sz w:val="32"/>
        <w:szCs w:val="14"/>
      </w:rPr>
      <w:t xml:space="preserve">Person Specification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73A2"/>
    <w:multiLevelType w:val="hybridMultilevel"/>
    <w:tmpl w:val="AEE61F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6B487C"/>
    <w:multiLevelType w:val="multilevel"/>
    <w:tmpl w:val="4B5C9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7D3C27"/>
    <w:multiLevelType w:val="hybridMultilevel"/>
    <w:tmpl w:val="D736ACB0"/>
    <w:lvl w:ilvl="0" w:tplc="73E823C8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A908F4"/>
    <w:multiLevelType w:val="hybridMultilevel"/>
    <w:tmpl w:val="4B428FDC"/>
    <w:lvl w:ilvl="0" w:tplc="8F6CC1F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413E25"/>
    <w:multiLevelType w:val="hybridMultilevel"/>
    <w:tmpl w:val="00B8E480"/>
    <w:lvl w:ilvl="0" w:tplc="6DD04B9C">
      <w:start w:val="1"/>
      <w:numFmt w:val="lowerRoman"/>
      <w:lvlText w:val="(%1)"/>
      <w:lvlJc w:val="left"/>
      <w:pPr>
        <w:ind w:left="1680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17D862D5"/>
    <w:multiLevelType w:val="hybridMultilevel"/>
    <w:tmpl w:val="8BF2590E"/>
    <w:lvl w:ilvl="0" w:tplc="8F6CC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22A3C"/>
    <w:multiLevelType w:val="hybridMultilevel"/>
    <w:tmpl w:val="D43450CA"/>
    <w:lvl w:ilvl="0" w:tplc="73E823C8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26CFD2">
      <w:start w:val="1"/>
      <w:numFmt w:val="bullet"/>
      <w:lvlText w:val="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B95194"/>
    <w:multiLevelType w:val="hybridMultilevel"/>
    <w:tmpl w:val="B74A1B5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822925"/>
    <w:multiLevelType w:val="hybridMultilevel"/>
    <w:tmpl w:val="4B5C991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B312909"/>
    <w:multiLevelType w:val="hybridMultilevel"/>
    <w:tmpl w:val="E3F6DE8E"/>
    <w:lvl w:ilvl="0" w:tplc="8F6CC1F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9A32E0"/>
    <w:multiLevelType w:val="hybridMultilevel"/>
    <w:tmpl w:val="58C620FE"/>
    <w:lvl w:ilvl="0" w:tplc="73E823C8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5401A2B"/>
    <w:multiLevelType w:val="hybridMultilevel"/>
    <w:tmpl w:val="42C850D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5857EFD"/>
    <w:multiLevelType w:val="hybridMultilevel"/>
    <w:tmpl w:val="F81A9EAA"/>
    <w:lvl w:ilvl="0" w:tplc="0226CFD2">
      <w:start w:val="1"/>
      <w:numFmt w:val="bullet"/>
      <w:lvlText w:val="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605CB1"/>
    <w:multiLevelType w:val="hybridMultilevel"/>
    <w:tmpl w:val="7060A8A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0E3DA9"/>
    <w:multiLevelType w:val="multilevel"/>
    <w:tmpl w:val="D2BE5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B1517BD"/>
    <w:multiLevelType w:val="hybridMultilevel"/>
    <w:tmpl w:val="F300D28A"/>
    <w:lvl w:ilvl="0" w:tplc="A3188276">
      <w:start w:val="1"/>
      <w:numFmt w:val="bullet"/>
      <w:pStyle w:val="Style1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24D3B"/>
    <w:multiLevelType w:val="multilevel"/>
    <w:tmpl w:val="42C850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1DF7784"/>
    <w:multiLevelType w:val="hybridMultilevel"/>
    <w:tmpl w:val="03B826C6"/>
    <w:lvl w:ilvl="0" w:tplc="73E823C8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E6B5273"/>
    <w:multiLevelType w:val="hybridMultilevel"/>
    <w:tmpl w:val="73D88A0C"/>
    <w:lvl w:ilvl="0" w:tplc="73E823C8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40E1380"/>
    <w:multiLevelType w:val="hybridMultilevel"/>
    <w:tmpl w:val="777895A6"/>
    <w:lvl w:ilvl="0" w:tplc="0226CFD2">
      <w:start w:val="1"/>
      <w:numFmt w:val="bullet"/>
      <w:lvlText w:val="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26CFD2">
      <w:start w:val="1"/>
      <w:numFmt w:val="bullet"/>
      <w:lvlText w:val="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39050">
    <w:abstractNumId w:val="15"/>
  </w:num>
  <w:num w:numId="2" w16cid:durableId="388503449">
    <w:abstractNumId w:val="10"/>
  </w:num>
  <w:num w:numId="3" w16cid:durableId="938099691">
    <w:abstractNumId w:val="14"/>
  </w:num>
  <w:num w:numId="4" w16cid:durableId="353576467">
    <w:abstractNumId w:val="5"/>
  </w:num>
  <w:num w:numId="5" w16cid:durableId="2088263291">
    <w:abstractNumId w:val="17"/>
  </w:num>
  <w:num w:numId="6" w16cid:durableId="1251356739">
    <w:abstractNumId w:val="18"/>
  </w:num>
  <w:num w:numId="7" w16cid:durableId="2003267901">
    <w:abstractNumId w:val="9"/>
  </w:num>
  <w:num w:numId="8" w16cid:durableId="8920917">
    <w:abstractNumId w:val="3"/>
  </w:num>
  <w:num w:numId="9" w16cid:durableId="475491389">
    <w:abstractNumId w:val="11"/>
  </w:num>
  <w:num w:numId="10" w16cid:durableId="855460439">
    <w:abstractNumId w:val="16"/>
  </w:num>
  <w:num w:numId="11" w16cid:durableId="1338121505">
    <w:abstractNumId w:val="6"/>
  </w:num>
  <w:num w:numId="12" w16cid:durableId="382797713">
    <w:abstractNumId w:val="12"/>
  </w:num>
  <w:num w:numId="13" w16cid:durableId="1277711717">
    <w:abstractNumId w:val="7"/>
  </w:num>
  <w:num w:numId="14" w16cid:durableId="1742407005">
    <w:abstractNumId w:val="8"/>
  </w:num>
  <w:num w:numId="15" w16cid:durableId="609819773">
    <w:abstractNumId w:val="1"/>
  </w:num>
  <w:num w:numId="16" w16cid:durableId="451676417">
    <w:abstractNumId w:val="2"/>
  </w:num>
  <w:num w:numId="17" w16cid:durableId="979573800">
    <w:abstractNumId w:val="19"/>
  </w:num>
  <w:num w:numId="18" w16cid:durableId="651644633">
    <w:abstractNumId w:val="13"/>
  </w:num>
  <w:num w:numId="19" w16cid:durableId="1984430499">
    <w:abstractNumId w:val="0"/>
  </w:num>
  <w:num w:numId="20" w16cid:durableId="179964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151"/>
    <w:rsid w:val="0000060B"/>
    <w:rsid w:val="00011E85"/>
    <w:rsid w:val="00017036"/>
    <w:rsid w:val="00023DE4"/>
    <w:rsid w:val="0003464C"/>
    <w:rsid w:val="00045069"/>
    <w:rsid w:val="00046FF5"/>
    <w:rsid w:val="00056B6A"/>
    <w:rsid w:val="00073D2D"/>
    <w:rsid w:val="000A49FC"/>
    <w:rsid w:val="000C5117"/>
    <w:rsid w:val="000D20D0"/>
    <w:rsid w:val="000D4B98"/>
    <w:rsid w:val="00105162"/>
    <w:rsid w:val="00110B13"/>
    <w:rsid w:val="00111923"/>
    <w:rsid w:val="00116BD0"/>
    <w:rsid w:val="0012573F"/>
    <w:rsid w:val="00130003"/>
    <w:rsid w:val="00130E4F"/>
    <w:rsid w:val="00141F20"/>
    <w:rsid w:val="0018312F"/>
    <w:rsid w:val="001851EF"/>
    <w:rsid w:val="00192037"/>
    <w:rsid w:val="00195E42"/>
    <w:rsid w:val="001A780C"/>
    <w:rsid w:val="001D704D"/>
    <w:rsid w:val="001E4FC3"/>
    <w:rsid w:val="001F4FC4"/>
    <w:rsid w:val="00205446"/>
    <w:rsid w:val="00220151"/>
    <w:rsid w:val="00233CFB"/>
    <w:rsid w:val="002429C1"/>
    <w:rsid w:val="00261EB5"/>
    <w:rsid w:val="0027259C"/>
    <w:rsid w:val="002F2398"/>
    <w:rsid w:val="0030160D"/>
    <w:rsid w:val="00312621"/>
    <w:rsid w:val="0034115B"/>
    <w:rsid w:val="00344A47"/>
    <w:rsid w:val="0035572B"/>
    <w:rsid w:val="003561D3"/>
    <w:rsid w:val="00362953"/>
    <w:rsid w:val="00370FFD"/>
    <w:rsid w:val="00377FA7"/>
    <w:rsid w:val="00393B3E"/>
    <w:rsid w:val="00395A4C"/>
    <w:rsid w:val="003B10A3"/>
    <w:rsid w:val="003B1FBD"/>
    <w:rsid w:val="003C66A7"/>
    <w:rsid w:val="003D244E"/>
    <w:rsid w:val="003E084A"/>
    <w:rsid w:val="003E2CE6"/>
    <w:rsid w:val="00420FC0"/>
    <w:rsid w:val="004218B2"/>
    <w:rsid w:val="00426DC2"/>
    <w:rsid w:val="00445B61"/>
    <w:rsid w:val="004525C4"/>
    <w:rsid w:val="00461488"/>
    <w:rsid w:val="00466CD6"/>
    <w:rsid w:val="0047393F"/>
    <w:rsid w:val="00477589"/>
    <w:rsid w:val="0049015A"/>
    <w:rsid w:val="00497CBE"/>
    <w:rsid w:val="004A064A"/>
    <w:rsid w:val="004B23A1"/>
    <w:rsid w:val="004C1810"/>
    <w:rsid w:val="004F1F04"/>
    <w:rsid w:val="004F2463"/>
    <w:rsid w:val="004F42B8"/>
    <w:rsid w:val="00504139"/>
    <w:rsid w:val="005243B4"/>
    <w:rsid w:val="0053590E"/>
    <w:rsid w:val="00545F0D"/>
    <w:rsid w:val="00555D8A"/>
    <w:rsid w:val="0056493B"/>
    <w:rsid w:val="0059128A"/>
    <w:rsid w:val="0059189B"/>
    <w:rsid w:val="00592550"/>
    <w:rsid w:val="005A51E0"/>
    <w:rsid w:val="005C3564"/>
    <w:rsid w:val="005D1775"/>
    <w:rsid w:val="005E5974"/>
    <w:rsid w:val="005E68D3"/>
    <w:rsid w:val="00600643"/>
    <w:rsid w:val="00611D3E"/>
    <w:rsid w:val="00612E09"/>
    <w:rsid w:val="006149ED"/>
    <w:rsid w:val="00615B36"/>
    <w:rsid w:val="00616225"/>
    <w:rsid w:val="006366FD"/>
    <w:rsid w:val="00654C03"/>
    <w:rsid w:val="00684EA9"/>
    <w:rsid w:val="00693141"/>
    <w:rsid w:val="006A7615"/>
    <w:rsid w:val="006C5853"/>
    <w:rsid w:val="00704E33"/>
    <w:rsid w:val="007429B3"/>
    <w:rsid w:val="00746B5B"/>
    <w:rsid w:val="007611E0"/>
    <w:rsid w:val="0076413B"/>
    <w:rsid w:val="0077798D"/>
    <w:rsid w:val="00785620"/>
    <w:rsid w:val="00793E02"/>
    <w:rsid w:val="007B5459"/>
    <w:rsid w:val="007C26D9"/>
    <w:rsid w:val="007C3239"/>
    <w:rsid w:val="007C50F3"/>
    <w:rsid w:val="007F0027"/>
    <w:rsid w:val="007F3004"/>
    <w:rsid w:val="008015B8"/>
    <w:rsid w:val="00801997"/>
    <w:rsid w:val="00801C0A"/>
    <w:rsid w:val="00810E4A"/>
    <w:rsid w:val="00823BA5"/>
    <w:rsid w:val="00834F40"/>
    <w:rsid w:val="00871F0F"/>
    <w:rsid w:val="00876436"/>
    <w:rsid w:val="00880CC5"/>
    <w:rsid w:val="008B49D2"/>
    <w:rsid w:val="008E4BBB"/>
    <w:rsid w:val="008F052C"/>
    <w:rsid w:val="009177D9"/>
    <w:rsid w:val="009317BB"/>
    <w:rsid w:val="009342FD"/>
    <w:rsid w:val="009367DE"/>
    <w:rsid w:val="0096240C"/>
    <w:rsid w:val="0097091C"/>
    <w:rsid w:val="009744C7"/>
    <w:rsid w:val="00994485"/>
    <w:rsid w:val="009C03BD"/>
    <w:rsid w:val="009C2AB1"/>
    <w:rsid w:val="009D5C90"/>
    <w:rsid w:val="009F207F"/>
    <w:rsid w:val="009F4A9F"/>
    <w:rsid w:val="00A02932"/>
    <w:rsid w:val="00A301BD"/>
    <w:rsid w:val="00A44AD0"/>
    <w:rsid w:val="00A55EE7"/>
    <w:rsid w:val="00A65A3A"/>
    <w:rsid w:val="00A7268E"/>
    <w:rsid w:val="00A855DB"/>
    <w:rsid w:val="00AC0415"/>
    <w:rsid w:val="00AC211A"/>
    <w:rsid w:val="00AD7E2D"/>
    <w:rsid w:val="00AE493A"/>
    <w:rsid w:val="00AF6BC7"/>
    <w:rsid w:val="00B33237"/>
    <w:rsid w:val="00B52B1C"/>
    <w:rsid w:val="00B53AD8"/>
    <w:rsid w:val="00BA7E04"/>
    <w:rsid w:val="00BB0709"/>
    <w:rsid w:val="00BB64C6"/>
    <w:rsid w:val="00BB758F"/>
    <w:rsid w:val="00BE0E4C"/>
    <w:rsid w:val="00BF4F01"/>
    <w:rsid w:val="00BF61FB"/>
    <w:rsid w:val="00BF780D"/>
    <w:rsid w:val="00C0077A"/>
    <w:rsid w:val="00C15CE5"/>
    <w:rsid w:val="00C324DD"/>
    <w:rsid w:val="00C37F86"/>
    <w:rsid w:val="00C44EC6"/>
    <w:rsid w:val="00C47714"/>
    <w:rsid w:val="00C53E85"/>
    <w:rsid w:val="00C7531E"/>
    <w:rsid w:val="00C77B26"/>
    <w:rsid w:val="00C81921"/>
    <w:rsid w:val="00C841F6"/>
    <w:rsid w:val="00CA2E66"/>
    <w:rsid w:val="00CB5507"/>
    <w:rsid w:val="00CB5C05"/>
    <w:rsid w:val="00CB7342"/>
    <w:rsid w:val="00CC5C94"/>
    <w:rsid w:val="00CD4D61"/>
    <w:rsid w:val="00CF1C53"/>
    <w:rsid w:val="00D008D6"/>
    <w:rsid w:val="00D012C6"/>
    <w:rsid w:val="00D0646C"/>
    <w:rsid w:val="00D121A8"/>
    <w:rsid w:val="00D36B8C"/>
    <w:rsid w:val="00D4113F"/>
    <w:rsid w:val="00D60699"/>
    <w:rsid w:val="00D7331B"/>
    <w:rsid w:val="00D93299"/>
    <w:rsid w:val="00D959F5"/>
    <w:rsid w:val="00DB1EC6"/>
    <w:rsid w:val="00DE7209"/>
    <w:rsid w:val="00DF503D"/>
    <w:rsid w:val="00DF6D41"/>
    <w:rsid w:val="00E10B03"/>
    <w:rsid w:val="00E23D8B"/>
    <w:rsid w:val="00E334E6"/>
    <w:rsid w:val="00E336D2"/>
    <w:rsid w:val="00E47464"/>
    <w:rsid w:val="00E62BF1"/>
    <w:rsid w:val="00E7284E"/>
    <w:rsid w:val="00E72BED"/>
    <w:rsid w:val="00E96C5B"/>
    <w:rsid w:val="00EA4477"/>
    <w:rsid w:val="00EB7746"/>
    <w:rsid w:val="00F051F3"/>
    <w:rsid w:val="00F14559"/>
    <w:rsid w:val="00F17BED"/>
    <w:rsid w:val="00F55F7C"/>
    <w:rsid w:val="00F577DF"/>
    <w:rsid w:val="00F60B32"/>
    <w:rsid w:val="00F62CE8"/>
    <w:rsid w:val="00F81145"/>
    <w:rsid w:val="00F825CA"/>
    <w:rsid w:val="00F96B9B"/>
    <w:rsid w:val="00FB3D23"/>
    <w:rsid w:val="00FC2CE4"/>
    <w:rsid w:val="00FD03BE"/>
    <w:rsid w:val="00FE4172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87495"/>
  <w15:docId w15:val="{6302B4BA-16D4-4AA8-ABB9-81D35B3D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0151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105162"/>
    <w:pPr>
      <w:numPr>
        <w:numId w:val="1"/>
      </w:numPr>
      <w:spacing w:after="0" w:line="240" w:lineRule="auto"/>
    </w:pPr>
    <w:rPr>
      <w:rFonts w:ascii="Arial" w:hAnsi="Arial" w:cs="Arial"/>
    </w:rPr>
  </w:style>
  <w:style w:type="paragraph" w:styleId="Header">
    <w:name w:val="header"/>
    <w:basedOn w:val="Normal"/>
    <w:rsid w:val="005E68D3"/>
    <w:pPr>
      <w:tabs>
        <w:tab w:val="center" w:pos="4153"/>
        <w:tab w:val="right" w:pos="8306"/>
      </w:tabs>
      <w:spacing w:after="0" w:line="240" w:lineRule="auto"/>
    </w:pPr>
    <w:rPr>
      <w:rFonts w:ascii="Arial" w:hAnsi="Arial" w:cs="Arial"/>
    </w:rPr>
  </w:style>
  <w:style w:type="paragraph" w:styleId="Footer">
    <w:name w:val="footer"/>
    <w:basedOn w:val="Normal"/>
    <w:rsid w:val="005E68D3"/>
    <w:pPr>
      <w:tabs>
        <w:tab w:val="center" w:pos="4153"/>
        <w:tab w:val="right" w:pos="8306"/>
      </w:tabs>
      <w:spacing w:after="0" w:line="240" w:lineRule="auto"/>
    </w:pPr>
    <w:rPr>
      <w:rFonts w:ascii="Arial" w:hAnsi="Arial" w:cs="Arial"/>
    </w:rPr>
  </w:style>
  <w:style w:type="character" w:styleId="PageNumber">
    <w:name w:val="page number"/>
    <w:basedOn w:val="DefaultParagraphFont"/>
    <w:rsid w:val="005E68D3"/>
  </w:style>
  <w:style w:type="table" w:styleId="TableGrid">
    <w:name w:val="Table Grid"/>
    <w:basedOn w:val="TableNormal"/>
    <w:rsid w:val="001E4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7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26D9"/>
    <w:pPr>
      <w:spacing w:after="0" w:line="240" w:lineRule="auto"/>
      <w:ind w:left="720"/>
      <w:contextualSpacing/>
    </w:pPr>
    <w:rPr>
      <w:rFonts w:ascii="Arial" w:hAnsi="Arial" w:cs="Arial"/>
    </w:rPr>
  </w:style>
  <w:style w:type="paragraph" w:styleId="NoSpacing">
    <w:name w:val="No Spacing"/>
    <w:uiPriority w:val="1"/>
    <w:qFormat/>
    <w:rsid w:val="00E4746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wma\OneDrive\OneNote%20Uploads\Pictures\Documents\Custom%20Office%20Templates\Lincoln%20Circu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Lincoln Circuit</Template>
  <TotalTime>28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Church Council – 2 October 2011</vt:lpstr>
    </vt:vector>
  </TitlesOfParts>
  <Company>Family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Council – 2 October 2011</dc:title>
  <dc:creator>Richard @Methodist</dc:creator>
  <cp:lastModifiedBy>Sheila Downie</cp:lastModifiedBy>
  <cp:revision>9</cp:revision>
  <cp:lastPrinted>2022-08-30T13:54:00Z</cp:lastPrinted>
  <dcterms:created xsi:type="dcterms:W3CDTF">2025-07-23T23:59:00Z</dcterms:created>
  <dcterms:modified xsi:type="dcterms:W3CDTF">2025-09-05T22:44:00Z</dcterms:modified>
</cp:coreProperties>
</file>