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C303" w14:textId="77777777" w:rsidR="00A75F4F" w:rsidRDefault="00A75F4F" w:rsidP="00A75F4F">
      <w:pPr>
        <w:rPr>
          <w:b/>
          <w:sz w:val="24"/>
          <w:szCs w:val="24"/>
        </w:rPr>
      </w:pPr>
    </w:p>
    <w:p w14:paraId="44CC9EC5" w14:textId="1902F4C0" w:rsidR="009362F3" w:rsidRDefault="00A75F4F" w:rsidP="009362F3">
      <w:pPr>
        <w:jc w:val="center"/>
        <w:rPr>
          <w:b/>
          <w:color w:val="C00000"/>
          <w:sz w:val="28"/>
          <w:szCs w:val="28"/>
        </w:rPr>
      </w:pPr>
      <w:r w:rsidRPr="006A786B">
        <w:rPr>
          <w:b/>
          <w:color w:val="C00000"/>
          <w:sz w:val="28"/>
          <w:szCs w:val="28"/>
        </w:rPr>
        <w:t xml:space="preserve">Background Information for the post of </w:t>
      </w:r>
      <w:r w:rsidR="00926D16">
        <w:rPr>
          <w:b/>
          <w:color w:val="C00000"/>
          <w:sz w:val="28"/>
          <w:szCs w:val="28"/>
        </w:rPr>
        <w:t xml:space="preserve">Circuit </w:t>
      </w:r>
      <w:r w:rsidR="00AC4121">
        <w:rPr>
          <w:b/>
          <w:color w:val="C00000"/>
          <w:sz w:val="28"/>
          <w:szCs w:val="28"/>
        </w:rPr>
        <w:t>Finance &amp;</w:t>
      </w:r>
    </w:p>
    <w:p w14:paraId="01D1567E" w14:textId="193466E3" w:rsidR="00A75F4F" w:rsidRPr="006A786B" w:rsidRDefault="00AC4121" w:rsidP="009362F3">
      <w:pPr>
        <w:jc w:val="center"/>
        <w:rPr>
          <w:b/>
          <w:color w:val="C00000"/>
          <w:sz w:val="28"/>
          <w:szCs w:val="28"/>
        </w:rPr>
      </w:pPr>
      <w:r>
        <w:rPr>
          <w:b/>
          <w:color w:val="C00000"/>
          <w:sz w:val="28"/>
          <w:szCs w:val="28"/>
        </w:rPr>
        <w:t>Governance Officer</w:t>
      </w:r>
    </w:p>
    <w:p w14:paraId="5B917FB5" w14:textId="77777777" w:rsidR="0097661E" w:rsidRDefault="0097661E" w:rsidP="0097661E">
      <w:pPr>
        <w:jc w:val="both"/>
        <w:rPr>
          <w:rFonts w:ascii="Arial Black" w:hAnsi="Arial Black"/>
          <w:b/>
          <w:bCs/>
          <w:color w:val="C00000"/>
          <w:sz w:val="24"/>
          <w:szCs w:val="24"/>
        </w:rPr>
      </w:pPr>
    </w:p>
    <w:p w14:paraId="77DD39F6" w14:textId="77777777" w:rsidR="0097661E" w:rsidRPr="005360A1" w:rsidRDefault="0097661E" w:rsidP="0097661E">
      <w:pPr>
        <w:jc w:val="both"/>
        <w:rPr>
          <w:b/>
          <w:bCs/>
          <w:i/>
          <w:iCs/>
          <w:sz w:val="24"/>
          <w:szCs w:val="24"/>
        </w:rPr>
      </w:pPr>
      <w:r w:rsidRPr="005360A1">
        <w:rPr>
          <w:b/>
          <w:bCs/>
          <w:i/>
          <w:iCs/>
          <w:sz w:val="24"/>
          <w:szCs w:val="24"/>
        </w:rPr>
        <w:t>Before completing the Application Form, please read this background information, the Role Description and Person Specification</w:t>
      </w:r>
    </w:p>
    <w:p w14:paraId="7D059231" w14:textId="77777777" w:rsidR="0097661E" w:rsidRDefault="0097661E" w:rsidP="0097661E">
      <w:pPr>
        <w:jc w:val="both"/>
        <w:rPr>
          <w:b/>
          <w:bCs/>
          <w:color w:val="C00000"/>
          <w:sz w:val="28"/>
          <w:szCs w:val="28"/>
        </w:rPr>
      </w:pPr>
    </w:p>
    <w:p w14:paraId="133B3460" w14:textId="049442C3" w:rsidR="00E650A5" w:rsidRDefault="00E650A5" w:rsidP="00E650A5">
      <w:pPr>
        <w:jc w:val="both"/>
        <w:rPr>
          <w:b/>
          <w:bCs/>
          <w:color w:val="C00000"/>
          <w:sz w:val="28"/>
          <w:szCs w:val="28"/>
        </w:rPr>
      </w:pPr>
      <w:r w:rsidRPr="006A786B">
        <w:rPr>
          <w:b/>
          <w:bCs/>
          <w:color w:val="C00000"/>
          <w:sz w:val="28"/>
          <w:szCs w:val="28"/>
        </w:rPr>
        <w:t>Who are we?</w:t>
      </w:r>
    </w:p>
    <w:p w14:paraId="33EB62B2" w14:textId="77777777" w:rsidR="00705B75" w:rsidRDefault="00705B75" w:rsidP="00C95DBB">
      <w:pPr>
        <w:jc w:val="both"/>
        <w:rPr>
          <w:sz w:val="24"/>
          <w:szCs w:val="24"/>
        </w:rPr>
      </w:pPr>
    </w:p>
    <w:p w14:paraId="25D04338" w14:textId="5A31648D" w:rsidR="00C95DBB" w:rsidRDefault="003C50E6" w:rsidP="00C95DBB">
      <w:pPr>
        <w:jc w:val="both"/>
        <w:rPr>
          <w:sz w:val="24"/>
          <w:szCs w:val="24"/>
        </w:rPr>
      </w:pPr>
      <w:r>
        <w:rPr>
          <w:sz w:val="24"/>
          <w:szCs w:val="24"/>
        </w:rPr>
        <w:t xml:space="preserve">The </w:t>
      </w:r>
      <w:hyperlink r:id="rId10" w:history="1">
        <w:r w:rsidRPr="00A56F15">
          <w:rPr>
            <w:rStyle w:val="Hyperlink"/>
            <w:sz w:val="24"/>
            <w:szCs w:val="24"/>
          </w:rPr>
          <w:t>Methodist Church in Great Britain</w:t>
        </w:r>
      </w:hyperlink>
      <w:r>
        <w:rPr>
          <w:sz w:val="24"/>
          <w:szCs w:val="24"/>
        </w:rPr>
        <w:t xml:space="preserve"> </w:t>
      </w:r>
      <w:r w:rsidR="00562498">
        <w:rPr>
          <w:sz w:val="24"/>
          <w:szCs w:val="24"/>
        </w:rPr>
        <w:t xml:space="preserve">is one of the main denominations of the Christian Faith, </w:t>
      </w:r>
      <w:r w:rsidR="00912F62">
        <w:rPr>
          <w:sz w:val="24"/>
          <w:szCs w:val="24"/>
        </w:rPr>
        <w:t>with members across the country.</w:t>
      </w:r>
      <w:r w:rsidR="00514490">
        <w:rPr>
          <w:sz w:val="24"/>
          <w:szCs w:val="24"/>
        </w:rPr>
        <w:t xml:space="preserve"> </w:t>
      </w:r>
      <w:r w:rsidR="00260DD2">
        <w:rPr>
          <w:sz w:val="24"/>
          <w:szCs w:val="24"/>
        </w:rPr>
        <w:t xml:space="preserve"> We express </w:t>
      </w:r>
      <w:r w:rsidR="00260DD2">
        <w:rPr>
          <w:i/>
          <w:iCs/>
          <w:sz w:val="24"/>
          <w:szCs w:val="24"/>
        </w:rPr>
        <w:t xml:space="preserve">Our Calling </w:t>
      </w:r>
      <w:r w:rsidR="00C95DBB" w:rsidRPr="002C1CB2">
        <w:rPr>
          <w:sz w:val="24"/>
          <w:szCs w:val="24"/>
        </w:rPr>
        <w:t>through</w:t>
      </w:r>
      <w:r w:rsidR="00C95DBB">
        <w:rPr>
          <w:sz w:val="24"/>
          <w:szCs w:val="24"/>
        </w:rPr>
        <w:t>:</w:t>
      </w:r>
    </w:p>
    <w:p w14:paraId="7FDE0C8C" w14:textId="77777777" w:rsidR="000F05A6" w:rsidRPr="002C1CB2" w:rsidRDefault="000F05A6" w:rsidP="00C95DBB">
      <w:pPr>
        <w:jc w:val="both"/>
        <w:rPr>
          <w:sz w:val="24"/>
          <w:szCs w:val="24"/>
        </w:rPr>
      </w:pPr>
    </w:p>
    <w:p w14:paraId="41AF79E9"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WORSHIP</w:t>
      </w:r>
      <w:r w:rsidRPr="002C1CB2">
        <w:rPr>
          <w:sz w:val="24"/>
          <w:szCs w:val="24"/>
        </w:rPr>
        <w:t xml:space="preserve"> - </w:t>
      </w:r>
      <w:r w:rsidRPr="0084358B">
        <w:rPr>
          <w:i/>
          <w:iCs/>
          <w:sz w:val="24"/>
          <w:szCs w:val="24"/>
        </w:rPr>
        <w:t>The Church exists to increase awareness of God's presence and to celebrate God's love</w:t>
      </w:r>
      <w:r>
        <w:rPr>
          <w:sz w:val="24"/>
          <w:szCs w:val="24"/>
        </w:rPr>
        <w:t>.</w:t>
      </w:r>
    </w:p>
    <w:p w14:paraId="03E4ACD3"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LEARNING &amp; CARING</w:t>
      </w:r>
      <w:r w:rsidRPr="002C1CB2">
        <w:rPr>
          <w:sz w:val="24"/>
          <w:szCs w:val="24"/>
        </w:rPr>
        <w:t xml:space="preserve"> - </w:t>
      </w:r>
      <w:r w:rsidRPr="0084358B">
        <w:rPr>
          <w:i/>
          <w:iCs/>
          <w:sz w:val="24"/>
          <w:szCs w:val="24"/>
        </w:rPr>
        <w:t>The Church exists to help people to grow and learn as Christians, through mutual support and care</w:t>
      </w:r>
      <w:r>
        <w:rPr>
          <w:sz w:val="24"/>
          <w:szCs w:val="24"/>
        </w:rPr>
        <w:t>.</w:t>
      </w:r>
    </w:p>
    <w:p w14:paraId="76C6D192"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SERVICE</w:t>
      </w:r>
      <w:r w:rsidRPr="002C1CB2">
        <w:rPr>
          <w:sz w:val="24"/>
          <w:szCs w:val="24"/>
        </w:rPr>
        <w:t xml:space="preserve"> - </w:t>
      </w:r>
      <w:r w:rsidRPr="0084358B">
        <w:rPr>
          <w:i/>
          <w:iCs/>
          <w:sz w:val="24"/>
          <w:szCs w:val="24"/>
        </w:rPr>
        <w:t>The Church exists to be a good neighbour to people in need and to challenge injustice</w:t>
      </w:r>
      <w:r>
        <w:rPr>
          <w:sz w:val="24"/>
          <w:szCs w:val="24"/>
        </w:rPr>
        <w:t>.</w:t>
      </w:r>
    </w:p>
    <w:p w14:paraId="4462D3B6"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EVANGELISM</w:t>
      </w:r>
      <w:r w:rsidRPr="002C1CB2">
        <w:rPr>
          <w:sz w:val="24"/>
          <w:szCs w:val="24"/>
        </w:rPr>
        <w:t xml:space="preserve"> - </w:t>
      </w:r>
      <w:r w:rsidRPr="0084358B">
        <w:rPr>
          <w:i/>
          <w:iCs/>
          <w:sz w:val="24"/>
          <w:szCs w:val="24"/>
        </w:rPr>
        <w:t>The Church exists to make more followers of Jesus Christ</w:t>
      </w:r>
      <w:r>
        <w:rPr>
          <w:sz w:val="24"/>
          <w:szCs w:val="24"/>
        </w:rPr>
        <w:t>.</w:t>
      </w:r>
    </w:p>
    <w:p w14:paraId="20A959C1" w14:textId="77777777" w:rsidR="0084358B" w:rsidRDefault="0084358B" w:rsidP="0084358B">
      <w:pPr>
        <w:jc w:val="both"/>
        <w:rPr>
          <w:sz w:val="24"/>
          <w:szCs w:val="24"/>
        </w:rPr>
      </w:pPr>
    </w:p>
    <w:p w14:paraId="386CB575" w14:textId="5D58CF86" w:rsidR="001B671D" w:rsidRPr="0084358B" w:rsidRDefault="001B671D" w:rsidP="0084358B">
      <w:pPr>
        <w:jc w:val="both"/>
        <w:rPr>
          <w:sz w:val="24"/>
          <w:szCs w:val="24"/>
        </w:rPr>
      </w:pPr>
      <w:r w:rsidRPr="0084358B">
        <w:rPr>
          <w:sz w:val="24"/>
          <w:szCs w:val="24"/>
        </w:rPr>
        <w:t xml:space="preserve">The </w:t>
      </w:r>
      <w:hyperlink r:id="rId11" w:history="1">
        <w:r w:rsidRPr="0084358B">
          <w:rPr>
            <w:rStyle w:val="Hyperlink"/>
            <w:sz w:val="24"/>
            <w:szCs w:val="24"/>
          </w:rPr>
          <w:t>Lincoln Circuit</w:t>
        </w:r>
      </w:hyperlink>
      <w:r w:rsidRPr="0084358B">
        <w:rPr>
          <w:sz w:val="24"/>
          <w:szCs w:val="24"/>
        </w:rPr>
        <w:t xml:space="preserve"> has about 6</w:t>
      </w:r>
      <w:r w:rsidR="002D2447">
        <w:rPr>
          <w:sz w:val="24"/>
          <w:szCs w:val="24"/>
        </w:rPr>
        <w:t>5</w:t>
      </w:r>
      <w:r w:rsidRPr="0084358B">
        <w:rPr>
          <w:sz w:val="24"/>
          <w:szCs w:val="24"/>
        </w:rPr>
        <w:t xml:space="preserve">0 members based in </w:t>
      </w:r>
      <w:r w:rsidR="00926D16">
        <w:rPr>
          <w:sz w:val="24"/>
          <w:szCs w:val="24"/>
        </w:rPr>
        <w:t>23</w:t>
      </w:r>
      <w:r w:rsidRPr="0084358B">
        <w:rPr>
          <w:sz w:val="24"/>
          <w:szCs w:val="24"/>
        </w:rPr>
        <w:t xml:space="preserve"> churches.  The Circuit sits within the </w:t>
      </w:r>
      <w:hyperlink r:id="rId12" w:history="1">
        <w:r w:rsidRPr="0084358B">
          <w:rPr>
            <w:rStyle w:val="Hyperlink"/>
            <w:sz w:val="24"/>
            <w:szCs w:val="24"/>
          </w:rPr>
          <w:t>Lincolnshire District</w:t>
        </w:r>
      </w:hyperlink>
      <w:r w:rsidRPr="0084358B">
        <w:rPr>
          <w:sz w:val="24"/>
          <w:szCs w:val="24"/>
        </w:rPr>
        <w:t>.</w:t>
      </w:r>
    </w:p>
    <w:p w14:paraId="4D4B72CF" w14:textId="77777777" w:rsidR="001B671D" w:rsidRPr="001B671D" w:rsidRDefault="001B671D" w:rsidP="001B671D">
      <w:pPr>
        <w:jc w:val="both"/>
        <w:rPr>
          <w:b/>
          <w:bCs/>
          <w:sz w:val="24"/>
          <w:szCs w:val="24"/>
        </w:rPr>
      </w:pPr>
    </w:p>
    <w:p w14:paraId="443B895F" w14:textId="176B3652" w:rsidR="00192E15" w:rsidRPr="006A786B" w:rsidRDefault="00A75F4F" w:rsidP="00A75F4F">
      <w:pPr>
        <w:jc w:val="both"/>
        <w:rPr>
          <w:b/>
          <w:bCs/>
          <w:color w:val="C00000"/>
          <w:sz w:val="28"/>
          <w:szCs w:val="28"/>
        </w:rPr>
      </w:pPr>
      <w:r w:rsidRPr="006A786B">
        <w:rPr>
          <w:b/>
          <w:bCs/>
          <w:color w:val="C00000"/>
          <w:sz w:val="28"/>
          <w:szCs w:val="28"/>
        </w:rPr>
        <w:t>Where are we?</w:t>
      </w:r>
    </w:p>
    <w:p w14:paraId="7FFA6C62" w14:textId="77777777" w:rsidR="006A7AC0" w:rsidRDefault="006A7AC0" w:rsidP="00A75F4F">
      <w:pPr>
        <w:jc w:val="both"/>
        <w:rPr>
          <w:sz w:val="24"/>
          <w:szCs w:val="24"/>
        </w:rPr>
      </w:pPr>
    </w:p>
    <w:p w14:paraId="2246C658" w14:textId="19DAA9E2" w:rsidR="00A75F4F" w:rsidRPr="00E228BF" w:rsidRDefault="00A75F4F" w:rsidP="00A75F4F">
      <w:pPr>
        <w:jc w:val="both"/>
        <w:rPr>
          <w:sz w:val="24"/>
          <w:szCs w:val="24"/>
        </w:rPr>
      </w:pPr>
      <w:r w:rsidRPr="002C1CB2">
        <w:rPr>
          <w:sz w:val="24"/>
          <w:szCs w:val="24"/>
        </w:rPr>
        <w:t>This post is based in the city of Lincoln, being employed by the Lincoln Methodist Circuit.</w:t>
      </w:r>
      <w:r w:rsidR="00E22921">
        <w:rPr>
          <w:sz w:val="24"/>
          <w:szCs w:val="24"/>
        </w:rPr>
        <w:t xml:space="preserve"> </w:t>
      </w:r>
      <w:r w:rsidRPr="002C1CB2">
        <w:rPr>
          <w:sz w:val="24"/>
          <w:szCs w:val="24"/>
        </w:rPr>
        <w:t xml:space="preserve"> The Circuit spreads from the centre of Lincoln out into the suburbs of Lincoln and the rural community </w:t>
      </w:r>
      <w:r w:rsidRPr="008851F3">
        <w:rPr>
          <w:sz w:val="24"/>
          <w:szCs w:val="24"/>
        </w:rPr>
        <w:t>beyond</w:t>
      </w:r>
      <w:r w:rsidR="00E228BF" w:rsidRPr="008851F3">
        <w:rPr>
          <w:sz w:val="24"/>
          <w:szCs w:val="24"/>
        </w:rPr>
        <w:t>, as far east as Horncastle,</w:t>
      </w:r>
      <w:r w:rsidRPr="008851F3">
        <w:rPr>
          <w:sz w:val="24"/>
          <w:szCs w:val="24"/>
        </w:rPr>
        <w:t xml:space="preserve"> in</w:t>
      </w:r>
      <w:r w:rsidRPr="00E228BF">
        <w:rPr>
          <w:sz w:val="24"/>
          <w:szCs w:val="24"/>
        </w:rPr>
        <w:t xml:space="preserve">cluding a number of commuter villages along the way. </w:t>
      </w:r>
    </w:p>
    <w:p w14:paraId="69865971" w14:textId="77777777" w:rsidR="008F0959" w:rsidRDefault="008F0959" w:rsidP="00A75F4F">
      <w:pPr>
        <w:jc w:val="both"/>
        <w:rPr>
          <w:b/>
          <w:bCs/>
          <w:sz w:val="24"/>
          <w:szCs w:val="24"/>
        </w:rPr>
      </w:pPr>
    </w:p>
    <w:p w14:paraId="3940C48A" w14:textId="72BDA3FF" w:rsidR="00192E15" w:rsidRPr="006A786B" w:rsidRDefault="00A75F4F" w:rsidP="00A75F4F">
      <w:pPr>
        <w:jc w:val="both"/>
        <w:rPr>
          <w:b/>
          <w:bCs/>
          <w:color w:val="C00000"/>
          <w:sz w:val="28"/>
          <w:szCs w:val="28"/>
        </w:rPr>
      </w:pPr>
      <w:r w:rsidRPr="006A786B">
        <w:rPr>
          <w:b/>
          <w:bCs/>
          <w:color w:val="C00000"/>
          <w:sz w:val="28"/>
          <w:szCs w:val="28"/>
        </w:rPr>
        <w:t>How are we organised?</w:t>
      </w:r>
    </w:p>
    <w:p w14:paraId="4C07A2DA" w14:textId="77777777" w:rsidR="006A7AC0" w:rsidRDefault="006A7AC0" w:rsidP="00A75F4F">
      <w:pPr>
        <w:jc w:val="both"/>
        <w:rPr>
          <w:sz w:val="24"/>
          <w:szCs w:val="24"/>
        </w:rPr>
      </w:pPr>
    </w:p>
    <w:p w14:paraId="166F323D" w14:textId="70496DD6" w:rsidR="00A75F4F" w:rsidRPr="002C1CB2" w:rsidRDefault="00A75F4F" w:rsidP="00A75F4F">
      <w:pPr>
        <w:jc w:val="both"/>
        <w:rPr>
          <w:sz w:val="24"/>
          <w:szCs w:val="24"/>
        </w:rPr>
      </w:pPr>
      <w:r w:rsidRPr="002C1CB2">
        <w:rPr>
          <w:sz w:val="24"/>
          <w:szCs w:val="24"/>
        </w:rPr>
        <w:t>At present each local church has its own trustee body.  These are supported by ministers and local preachers who are organised through a gathering of resources into a “circuit”, a</w:t>
      </w:r>
      <w:r>
        <w:rPr>
          <w:sz w:val="24"/>
          <w:szCs w:val="24"/>
        </w:rPr>
        <w:t>n</w:t>
      </w:r>
      <w:r w:rsidRPr="002C1CB2">
        <w:rPr>
          <w:sz w:val="24"/>
          <w:szCs w:val="24"/>
        </w:rPr>
        <w:t xml:space="preserve"> historic term used since the founding of the Methodist Church.  </w:t>
      </w:r>
    </w:p>
    <w:p w14:paraId="573BF0FC" w14:textId="77777777" w:rsidR="000E5656" w:rsidRDefault="000E5656" w:rsidP="000E5656">
      <w:pPr>
        <w:jc w:val="both"/>
        <w:rPr>
          <w:sz w:val="24"/>
          <w:szCs w:val="24"/>
        </w:rPr>
      </w:pPr>
    </w:p>
    <w:p w14:paraId="3198D255" w14:textId="45BE824B" w:rsidR="000E5656" w:rsidRPr="002C1CB2" w:rsidRDefault="000E5656" w:rsidP="000E5656">
      <w:pPr>
        <w:jc w:val="both"/>
        <w:rPr>
          <w:sz w:val="24"/>
          <w:szCs w:val="24"/>
        </w:rPr>
      </w:pPr>
      <w:r w:rsidRPr="002C1CB2">
        <w:rPr>
          <w:sz w:val="24"/>
          <w:szCs w:val="24"/>
        </w:rPr>
        <w:t>The Circuit Leadership Team (CLT</w:t>
      </w:r>
      <w:r>
        <w:rPr>
          <w:sz w:val="24"/>
          <w:szCs w:val="24"/>
        </w:rPr>
        <w:t>)</w:t>
      </w:r>
      <w:r w:rsidRPr="002C1CB2">
        <w:rPr>
          <w:sz w:val="24"/>
          <w:szCs w:val="24"/>
        </w:rPr>
        <w:t xml:space="preserve"> comprises </w:t>
      </w:r>
      <w:r w:rsidR="00E228BF">
        <w:rPr>
          <w:sz w:val="24"/>
          <w:szCs w:val="24"/>
        </w:rPr>
        <w:t>two</w:t>
      </w:r>
      <w:r w:rsidRPr="002C1CB2">
        <w:rPr>
          <w:sz w:val="24"/>
          <w:szCs w:val="24"/>
        </w:rPr>
        <w:t xml:space="preserve"> full time presbyters, </w:t>
      </w:r>
      <w:r w:rsidR="00E228BF">
        <w:rPr>
          <w:sz w:val="24"/>
          <w:szCs w:val="24"/>
        </w:rPr>
        <w:t>one</w:t>
      </w:r>
      <w:r w:rsidRPr="002C1CB2">
        <w:rPr>
          <w:sz w:val="24"/>
          <w:szCs w:val="24"/>
        </w:rPr>
        <w:t xml:space="preserve"> part time presbyter (</w:t>
      </w:r>
      <w:r w:rsidR="00E228BF">
        <w:rPr>
          <w:sz w:val="24"/>
          <w:szCs w:val="24"/>
        </w:rPr>
        <w:t>40% who</w:t>
      </w:r>
      <w:r w:rsidRPr="002C1CB2">
        <w:rPr>
          <w:sz w:val="24"/>
          <w:szCs w:val="24"/>
        </w:rPr>
        <w:t xml:space="preserve"> is also the District Agricultural Chaplain), two part time active retired ministers (supernumerary ministers), a </w:t>
      </w:r>
      <w:r w:rsidR="00E228BF">
        <w:rPr>
          <w:sz w:val="24"/>
          <w:szCs w:val="24"/>
        </w:rPr>
        <w:t>probationary deacon</w:t>
      </w:r>
      <w:r w:rsidR="00AC4121">
        <w:rPr>
          <w:sz w:val="24"/>
          <w:szCs w:val="24"/>
        </w:rPr>
        <w:t>,</w:t>
      </w:r>
      <w:r w:rsidRPr="002C1CB2">
        <w:rPr>
          <w:sz w:val="24"/>
          <w:szCs w:val="24"/>
        </w:rPr>
        <w:t xml:space="preserve"> </w:t>
      </w:r>
      <w:r>
        <w:rPr>
          <w:sz w:val="24"/>
          <w:szCs w:val="24"/>
        </w:rPr>
        <w:t>three support posts</w:t>
      </w:r>
      <w:r w:rsidRPr="002C1CB2">
        <w:rPr>
          <w:sz w:val="24"/>
          <w:szCs w:val="24"/>
        </w:rPr>
        <w:t xml:space="preserve"> and four volunteer Circuit Stewards. </w:t>
      </w:r>
    </w:p>
    <w:p w14:paraId="2D5D498D" w14:textId="77777777" w:rsidR="0070185B" w:rsidRDefault="0070185B" w:rsidP="00A75F4F">
      <w:pPr>
        <w:jc w:val="both"/>
        <w:rPr>
          <w:sz w:val="24"/>
          <w:szCs w:val="24"/>
        </w:rPr>
      </w:pPr>
    </w:p>
    <w:p w14:paraId="2768EC7D" w14:textId="5D683FCC" w:rsidR="001D0B11" w:rsidRDefault="00A75F4F" w:rsidP="001D0B11">
      <w:pPr>
        <w:jc w:val="both"/>
        <w:rPr>
          <w:sz w:val="24"/>
          <w:szCs w:val="24"/>
        </w:rPr>
      </w:pPr>
      <w:r w:rsidRPr="002C1CB2">
        <w:rPr>
          <w:sz w:val="24"/>
          <w:szCs w:val="24"/>
        </w:rPr>
        <w:t>The Circuit has been considering how we can improve the way in which our churches can be supported in their organisational functions so that they can spend more time on mission and service to their communities and members.</w:t>
      </w:r>
      <w:r w:rsidR="008851F3">
        <w:rPr>
          <w:sz w:val="24"/>
          <w:szCs w:val="24"/>
        </w:rPr>
        <w:t xml:space="preserve"> There are, </w:t>
      </w:r>
      <w:r w:rsidR="00A313D9">
        <w:rPr>
          <w:sz w:val="24"/>
          <w:szCs w:val="24"/>
        </w:rPr>
        <w:t xml:space="preserve">several </w:t>
      </w:r>
      <w:r w:rsidR="008851F3">
        <w:rPr>
          <w:sz w:val="24"/>
          <w:szCs w:val="24"/>
        </w:rPr>
        <w:lastRenderedPageBreak/>
        <w:t>projects</w:t>
      </w:r>
      <w:r w:rsidR="00A313D9">
        <w:rPr>
          <w:sz w:val="24"/>
          <w:szCs w:val="24"/>
        </w:rPr>
        <w:t xml:space="preserve"> and investigations</w:t>
      </w:r>
      <w:r w:rsidR="008851F3">
        <w:rPr>
          <w:sz w:val="24"/>
          <w:szCs w:val="24"/>
        </w:rPr>
        <w:t xml:space="preserve"> already initiated with the aim of encouraging the</w:t>
      </w:r>
      <w:r w:rsidR="001D0B11" w:rsidRPr="002C1CB2">
        <w:rPr>
          <w:sz w:val="24"/>
          <w:szCs w:val="24"/>
        </w:rPr>
        <w:t xml:space="preserve"> worshipping communities </w:t>
      </w:r>
      <w:r w:rsidR="008851F3">
        <w:rPr>
          <w:sz w:val="24"/>
          <w:szCs w:val="24"/>
        </w:rPr>
        <w:t>to</w:t>
      </w:r>
      <w:r w:rsidR="001D0B11" w:rsidRPr="002C1CB2">
        <w:rPr>
          <w:sz w:val="24"/>
          <w:szCs w:val="24"/>
        </w:rPr>
        <w:t xml:space="preserve"> collaborate with each other and with the circuit to become more effective. </w:t>
      </w:r>
    </w:p>
    <w:p w14:paraId="2A4F1814" w14:textId="77777777" w:rsidR="00926D16" w:rsidRPr="002C1CB2" w:rsidRDefault="00926D16" w:rsidP="001D0B11">
      <w:pPr>
        <w:jc w:val="both"/>
        <w:rPr>
          <w:sz w:val="24"/>
          <w:szCs w:val="24"/>
        </w:rPr>
      </w:pPr>
    </w:p>
    <w:p w14:paraId="6D4EFB49" w14:textId="69D10745" w:rsidR="00192E15" w:rsidRPr="006A786B" w:rsidRDefault="00A75F4F" w:rsidP="00A75F4F">
      <w:pPr>
        <w:jc w:val="both"/>
        <w:rPr>
          <w:b/>
          <w:bCs/>
          <w:color w:val="C00000"/>
          <w:sz w:val="28"/>
          <w:szCs w:val="28"/>
        </w:rPr>
      </w:pPr>
      <w:r w:rsidRPr="006A786B">
        <w:rPr>
          <w:b/>
          <w:bCs/>
          <w:color w:val="C00000"/>
          <w:sz w:val="28"/>
          <w:szCs w:val="28"/>
        </w:rPr>
        <w:t>Opportunities and threats</w:t>
      </w:r>
    </w:p>
    <w:p w14:paraId="1457D7F2" w14:textId="77777777" w:rsidR="006A7AC0" w:rsidRDefault="006A7AC0" w:rsidP="00A75F4F">
      <w:pPr>
        <w:jc w:val="both"/>
        <w:rPr>
          <w:sz w:val="24"/>
          <w:szCs w:val="24"/>
        </w:rPr>
      </w:pPr>
    </w:p>
    <w:p w14:paraId="318FE5C1" w14:textId="4FEB6393" w:rsidR="00A75F4F" w:rsidRPr="002C1CB2" w:rsidRDefault="00A75F4F" w:rsidP="00A75F4F">
      <w:pPr>
        <w:jc w:val="both"/>
        <w:rPr>
          <w:sz w:val="24"/>
          <w:szCs w:val="24"/>
        </w:rPr>
      </w:pPr>
      <w:r w:rsidRPr="002C1CB2">
        <w:rPr>
          <w:sz w:val="24"/>
          <w:szCs w:val="24"/>
        </w:rPr>
        <w:t>We believe that everyone has spiritual needs, even though many people choose not to express these in a religious way by belonging to a church.  We know too that people have physical needs that are not always met by statutory authorities.  As a church with a strong ethos of social justice</w:t>
      </w:r>
      <w:r>
        <w:rPr>
          <w:sz w:val="24"/>
          <w:szCs w:val="24"/>
        </w:rPr>
        <w:t>,</w:t>
      </w:r>
      <w:r w:rsidRPr="002C1CB2">
        <w:rPr>
          <w:sz w:val="24"/>
          <w:szCs w:val="24"/>
        </w:rPr>
        <w:t xml:space="preserve"> we aim to be active in our communities helping people beyond the church as well as those within it. </w:t>
      </w:r>
    </w:p>
    <w:p w14:paraId="7D0055CE" w14:textId="77777777" w:rsidR="00171ABC" w:rsidRDefault="00171ABC" w:rsidP="00A75F4F">
      <w:pPr>
        <w:jc w:val="both"/>
        <w:rPr>
          <w:sz w:val="24"/>
          <w:szCs w:val="24"/>
        </w:rPr>
      </w:pPr>
    </w:p>
    <w:p w14:paraId="786DFD8B" w14:textId="52575FBA" w:rsidR="00A75F4F" w:rsidRDefault="00A75F4F" w:rsidP="00A75F4F">
      <w:pPr>
        <w:jc w:val="both"/>
        <w:rPr>
          <w:sz w:val="24"/>
          <w:szCs w:val="24"/>
        </w:rPr>
      </w:pPr>
      <w:r w:rsidRPr="002C1CB2">
        <w:rPr>
          <w:sz w:val="24"/>
          <w:szCs w:val="24"/>
        </w:rPr>
        <w:t xml:space="preserve">The Greater Lincoln area </w:t>
      </w:r>
      <w:r>
        <w:rPr>
          <w:sz w:val="24"/>
          <w:szCs w:val="24"/>
        </w:rPr>
        <w:t>will</w:t>
      </w:r>
      <w:r w:rsidRPr="002C1CB2">
        <w:rPr>
          <w:sz w:val="24"/>
          <w:szCs w:val="24"/>
        </w:rPr>
        <w:t xml:space="preserve"> grow considerably over the next 15 years as more houses are built to match demand and economic growth.  There is every reason to believe that there will be much for us to do in helping a greater number of people </w:t>
      </w:r>
      <w:r>
        <w:rPr>
          <w:sz w:val="24"/>
          <w:szCs w:val="24"/>
        </w:rPr>
        <w:t xml:space="preserve">to </w:t>
      </w:r>
      <w:r w:rsidRPr="002C1CB2">
        <w:rPr>
          <w:sz w:val="24"/>
          <w:szCs w:val="24"/>
        </w:rPr>
        <w:t>meet their physical, social and spiritual needs.</w:t>
      </w:r>
    </w:p>
    <w:p w14:paraId="04000431" w14:textId="77777777" w:rsidR="00F83B0B" w:rsidRPr="002C1CB2" w:rsidRDefault="00F83B0B" w:rsidP="00A75F4F">
      <w:pPr>
        <w:jc w:val="both"/>
        <w:rPr>
          <w:sz w:val="24"/>
          <w:szCs w:val="24"/>
        </w:rPr>
      </w:pPr>
    </w:p>
    <w:p w14:paraId="2EA4B4EF" w14:textId="38DA9D8E" w:rsidR="00A75F4F" w:rsidRPr="002C1CB2" w:rsidRDefault="00A75F4F" w:rsidP="00A75F4F">
      <w:pPr>
        <w:jc w:val="both"/>
        <w:rPr>
          <w:sz w:val="24"/>
          <w:szCs w:val="24"/>
        </w:rPr>
      </w:pPr>
      <w:r>
        <w:rPr>
          <w:sz w:val="24"/>
          <w:szCs w:val="24"/>
        </w:rPr>
        <w:t xml:space="preserve">Our </w:t>
      </w:r>
      <w:r w:rsidRPr="002C1CB2">
        <w:rPr>
          <w:sz w:val="24"/>
          <w:szCs w:val="24"/>
        </w:rPr>
        <w:t xml:space="preserve">churches </w:t>
      </w:r>
      <w:r>
        <w:rPr>
          <w:sz w:val="24"/>
          <w:szCs w:val="24"/>
        </w:rPr>
        <w:t>want to be</w:t>
      </w:r>
      <w:r w:rsidRPr="002C1CB2">
        <w:rPr>
          <w:sz w:val="24"/>
          <w:szCs w:val="24"/>
        </w:rPr>
        <w:t xml:space="preserve"> “worshipping communities”, who seek to serve their communities</w:t>
      </w:r>
      <w:r>
        <w:rPr>
          <w:sz w:val="24"/>
          <w:szCs w:val="24"/>
        </w:rPr>
        <w:t>.</w:t>
      </w:r>
      <w:r w:rsidRPr="002C1CB2">
        <w:rPr>
          <w:sz w:val="24"/>
          <w:szCs w:val="24"/>
        </w:rPr>
        <w:t xml:space="preserve"> </w:t>
      </w:r>
      <w:r w:rsidR="00225AC0">
        <w:rPr>
          <w:sz w:val="24"/>
          <w:szCs w:val="24"/>
        </w:rPr>
        <w:t xml:space="preserve"> </w:t>
      </w:r>
      <w:r w:rsidRPr="002C1CB2">
        <w:rPr>
          <w:sz w:val="24"/>
          <w:szCs w:val="24"/>
        </w:rPr>
        <w:t>Following discussions and consultations we found that the greatest threat</w:t>
      </w:r>
      <w:r>
        <w:rPr>
          <w:sz w:val="24"/>
          <w:szCs w:val="24"/>
        </w:rPr>
        <w:t xml:space="preserve"> to these ambitions </w:t>
      </w:r>
      <w:r w:rsidRPr="002C1CB2">
        <w:rPr>
          <w:sz w:val="24"/>
          <w:szCs w:val="24"/>
        </w:rPr>
        <w:t>is a potential lack of people within the churches to cover all the required roles. Lack of relevant skills; tiredness through age</w:t>
      </w:r>
      <w:r>
        <w:rPr>
          <w:sz w:val="24"/>
          <w:szCs w:val="24"/>
        </w:rPr>
        <w:t xml:space="preserve"> or</w:t>
      </w:r>
      <w:r w:rsidRPr="002C1CB2">
        <w:rPr>
          <w:sz w:val="24"/>
          <w:szCs w:val="24"/>
        </w:rPr>
        <w:t xml:space="preserve"> having carried out a role for a long time; or lack of younger members were identified as barriers</w:t>
      </w:r>
      <w:r>
        <w:rPr>
          <w:sz w:val="24"/>
          <w:szCs w:val="24"/>
        </w:rPr>
        <w:t xml:space="preserve">. </w:t>
      </w:r>
      <w:r w:rsidRPr="002C1CB2">
        <w:rPr>
          <w:sz w:val="24"/>
          <w:szCs w:val="24"/>
        </w:rPr>
        <w:t xml:space="preserve"> This situation is made more difficult as legal requirements and societal expectations change.  </w:t>
      </w:r>
    </w:p>
    <w:p w14:paraId="2FA92D00" w14:textId="77777777" w:rsidR="008F0959" w:rsidRDefault="008F0959" w:rsidP="00A75F4F">
      <w:pPr>
        <w:jc w:val="both"/>
        <w:rPr>
          <w:b/>
          <w:bCs/>
          <w:sz w:val="24"/>
          <w:szCs w:val="24"/>
        </w:rPr>
      </w:pPr>
    </w:p>
    <w:p w14:paraId="06200CEB" w14:textId="246438CC" w:rsidR="00192E15" w:rsidRPr="006A786B" w:rsidRDefault="00A75F4F" w:rsidP="00A75F4F">
      <w:pPr>
        <w:jc w:val="both"/>
        <w:rPr>
          <w:b/>
          <w:bCs/>
          <w:color w:val="C00000"/>
          <w:sz w:val="28"/>
          <w:szCs w:val="28"/>
        </w:rPr>
      </w:pPr>
      <w:r w:rsidRPr="006A786B">
        <w:rPr>
          <w:b/>
          <w:bCs/>
          <w:color w:val="C00000"/>
          <w:sz w:val="28"/>
          <w:szCs w:val="28"/>
        </w:rPr>
        <w:t>How will we support this work?</w:t>
      </w:r>
    </w:p>
    <w:p w14:paraId="3F018B14" w14:textId="77777777" w:rsidR="006A7AC0" w:rsidRDefault="006A7AC0" w:rsidP="00A75F4F">
      <w:pPr>
        <w:jc w:val="both"/>
        <w:rPr>
          <w:sz w:val="24"/>
          <w:szCs w:val="24"/>
        </w:rPr>
      </w:pPr>
    </w:p>
    <w:p w14:paraId="5091155C" w14:textId="31F4110F" w:rsidR="00A75F4F" w:rsidRPr="002C1CB2" w:rsidRDefault="00A75F4F" w:rsidP="00A75F4F">
      <w:pPr>
        <w:jc w:val="both"/>
        <w:rPr>
          <w:sz w:val="24"/>
          <w:szCs w:val="24"/>
        </w:rPr>
      </w:pPr>
      <w:r w:rsidRPr="002C1CB2">
        <w:rPr>
          <w:sz w:val="24"/>
          <w:szCs w:val="24"/>
        </w:rPr>
        <w:t xml:space="preserve">The precise support needed by each church will vary.  Some are self-sufficient, others are in extreme difficulty in maintaining themselves as self-governing entities.  </w:t>
      </w:r>
      <w:r>
        <w:rPr>
          <w:sz w:val="24"/>
          <w:szCs w:val="24"/>
        </w:rPr>
        <w:t>Probably, most</w:t>
      </w:r>
      <w:r w:rsidRPr="002C1CB2">
        <w:rPr>
          <w:sz w:val="24"/>
          <w:szCs w:val="24"/>
        </w:rPr>
        <w:t xml:space="preserve"> need some support for specific tasks or roles.</w:t>
      </w:r>
      <w:r w:rsidR="007A6E59">
        <w:rPr>
          <w:sz w:val="24"/>
          <w:szCs w:val="24"/>
        </w:rPr>
        <w:t xml:space="preserve">  Our aim is </w:t>
      </w:r>
      <w:r w:rsidR="00FA54D1">
        <w:rPr>
          <w:sz w:val="24"/>
          <w:szCs w:val="24"/>
        </w:rPr>
        <w:t xml:space="preserve">to employ people with various </w:t>
      </w:r>
      <w:r w:rsidR="00E6594C">
        <w:rPr>
          <w:sz w:val="24"/>
          <w:szCs w:val="24"/>
        </w:rPr>
        <w:t>skills</w:t>
      </w:r>
      <w:r w:rsidR="00FA54D1">
        <w:rPr>
          <w:sz w:val="24"/>
          <w:szCs w:val="24"/>
        </w:rPr>
        <w:t xml:space="preserve"> to complement the work of volunteers and </w:t>
      </w:r>
      <w:r w:rsidR="00E6594C">
        <w:rPr>
          <w:sz w:val="24"/>
          <w:szCs w:val="24"/>
        </w:rPr>
        <w:t>m</w:t>
      </w:r>
      <w:r w:rsidR="00FA54D1">
        <w:rPr>
          <w:sz w:val="24"/>
          <w:szCs w:val="24"/>
        </w:rPr>
        <w:t>inisters</w:t>
      </w:r>
      <w:r w:rsidR="00654B34">
        <w:rPr>
          <w:sz w:val="24"/>
          <w:szCs w:val="24"/>
        </w:rPr>
        <w:t>.</w:t>
      </w:r>
      <w:r w:rsidR="002A17BE">
        <w:rPr>
          <w:sz w:val="24"/>
          <w:szCs w:val="24"/>
        </w:rPr>
        <w:t xml:space="preserve"> </w:t>
      </w:r>
    </w:p>
    <w:p w14:paraId="3ED0DF5D" w14:textId="77777777" w:rsidR="00192E15" w:rsidRDefault="00192E15" w:rsidP="00A75F4F">
      <w:pPr>
        <w:jc w:val="both"/>
        <w:rPr>
          <w:b/>
          <w:bCs/>
          <w:color w:val="C00000"/>
          <w:sz w:val="28"/>
          <w:szCs w:val="28"/>
        </w:rPr>
      </w:pPr>
    </w:p>
    <w:p w14:paraId="1C9CE5FB" w14:textId="5AE5D95E" w:rsidR="00A75F4F" w:rsidRPr="006A786B" w:rsidRDefault="00A75F4F" w:rsidP="00A75F4F">
      <w:pPr>
        <w:jc w:val="both"/>
        <w:rPr>
          <w:b/>
          <w:bCs/>
          <w:color w:val="C00000"/>
          <w:sz w:val="28"/>
          <w:szCs w:val="28"/>
        </w:rPr>
      </w:pPr>
      <w:r w:rsidRPr="006A786B">
        <w:rPr>
          <w:b/>
          <w:bCs/>
          <w:color w:val="C00000"/>
          <w:sz w:val="28"/>
          <w:szCs w:val="28"/>
        </w:rPr>
        <w:t>Who are you?</w:t>
      </w:r>
    </w:p>
    <w:p w14:paraId="79DE0CCF" w14:textId="77777777" w:rsidR="008A5CF8" w:rsidRDefault="008A5CF8" w:rsidP="00A75F4F">
      <w:pPr>
        <w:jc w:val="both"/>
        <w:rPr>
          <w:sz w:val="24"/>
          <w:szCs w:val="24"/>
        </w:rPr>
      </w:pPr>
    </w:p>
    <w:p w14:paraId="4A2F8987" w14:textId="6B8AC951" w:rsidR="00A75F4F" w:rsidRDefault="00A75F4F" w:rsidP="00A75F4F">
      <w:pPr>
        <w:jc w:val="both"/>
        <w:rPr>
          <w:sz w:val="24"/>
          <w:szCs w:val="24"/>
        </w:rPr>
      </w:pPr>
      <w:r>
        <w:rPr>
          <w:sz w:val="24"/>
          <w:szCs w:val="24"/>
        </w:rPr>
        <w:t xml:space="preserve">You are someone who has an empathy with what we want to achieve </w:t>
      </w:r>
    </w:p>
    <w:p w14:paraId="1EE4712D" w14:textId="77777777" w:rsidR="00747CBD" w:rsidRDefault="00747CBD" w:rsidP="00A75F4F">
      <w:pPr>
        <w:jc w:val="both"/>
        <w:rPr>
          <w:sz w:val="24"/>
          <w:szCs w:val="24"/>
        </w:rPr>
      </w:pPr>
    </w:p>
    <w:p w14:paraId="1CBBD47D" w14:textId="5B7E3051" w:rsidR="00A75F4F" w:rsidRDefault="00A75F4F" w:rsidP="00A75F4F">
      <w:pPr>
        <w:jc w:val="both"/>
        <w:rPr>
          <w:sz w:val="24"/>
          <w:szCs w:val="24"/>
        </w:rPr>
      </w:pPr>
      <w:r>
        <w:rPr>
          <w:sz w:val="24"/>
          <w:szCs w:val="24"/>
        </w:rPr>
        <w:t>You have particular</w:t>
      </w:r>
      <w:r w:rsidR="00AC4121">
        <w:rPr>
          <w:sz w:val="24"/>
          <w:szCs w:val="24"/>
        </w:rPr>
        <w:t xml:space="preserve"> </w:t>
      </w:r>
      <w:r>
        <w:rPr>
          <w:sz w:val="24"/>
          <w:szCs w:val="24"/>
        </w:rPr>
        <w:t>skills, maybe even professional qualifications,</w:t>
      </w:r>
      <w:r w:rsidR="00222B1C">
        <w:rPr>
          <w:sz w:val="24"/>
          <w:szCs w:val="24"/>
        </w:rPr>
        <w:t xml:space="preserve"> </w:t>
      </w:r>
      <w:r>
        <w:rPr>
          <w:sz w:val="24"/>
          <w:szCs w:val="24"/>
        </w:rPr>
        <w:t>in</w:t>
      </w:r>
      <w:r w:rsidR="00222B1C">
        <w:rPr>
          <w:sz w:val="24"/>
          <w:szCs w:val="24"/>
        </w:rPr>
        <w:t xml:space="preserve"> </w:t>
      </w:r>
      <w:r>
        <w:rPr>
          <w:sz w:val="24"/>
          <w:szCs w:val="24"/>
        </w:rPr>
        <w:t>financ</w:t>
      </w:r>
      <w:r w:rsidR="00405E6A">
        <w:rPr>
          <w:sz w:val="24"/>
          <w:szCs w:val="24"/>
        </w:rPr>
        <w:t>e</w:t>
      </w:r>
      <w:r w:rsidR="00BA55EA">
        <w:rPr>
          <w:sz w:val="24"/>
          <w:szCs w:val="24"/>
        </w:rPr>
        <w:t>,</w:t>
      </w:r>
      <w:r>
        <w:rPr>
          <w:sz w:val="24"/>
          <w:szCs w:val="24"/>
        </w:rPr>
        <w:t xml:space="preserve"> </w:t>
      </w:r>
      <w:r w:rsidR="00AC4121">
        <w:rPr>
          <w:sz w:val="24"/>
          <w:szCs w:val="24"/>
        </w:rPr>
        <w:t>governance and</w:t>
      </w:r>
      <w:r w:rsidR="00BA55EA">
        <w:rPr>
          <w:sz w:val="24"/>
          <w:szCs w:val="24"/>
        </w:rPr>
        <w:t xml:space="preserve"> organising tasks and information</w:t>
      </w:r>
      <w:r w:rsidR="00654B34">
        <w:rPr>
          <w:sz w:val="24"/>
          <w:szCs w:val="24"/>
        </w:rPr>
        <w:t>.</w:t>
      </w:r>
    </w:p>
    <w:p w14:paraId="0DAC40BB" w14:textId="77777777" w:rsidR="00747CBD" w:rsidRDefault="00747CBD" w:rsidP="00A75F4F">
      <w:pPr>
        <w:jc w:val="both"/>
        <w:rPr>
          <w:sz w:val="24"/>
          <w:szCs w:val="24"/>
        </w:rPr>
      </w:pPr>
    </w:p>
    <w:p w14:paraId="6CD38E15" w14:textId="77777777" w:rsidR="00A75F4F" w:rsidRDefault="00A75F4F" w:rsidP="00A75F4F">
      <w:pPr>
        <w:jc w:val="both"/>
        <w:rPr>
          <w:sz w:val="24"/>
          <w:szCs w:val="24"/>
        </w:rPr>
      </w:pPr>
      <w:r>
        <w:rPr>
          <w:sz w:val="24"/>
          <w:szCs w:val="24"/>
        </w:rPr>
        <w:t>You are able to deliver what others have decided while feeling sufficiently confident to offer advice to them.   You like working in a team and with volunteer trustees while being capable of working on your own initiative.</w:t>
      </w:r>
    </w:p>
    <w:p w14:paraId="2C23DF96" w14:textId="77777777" w:rsidR="00747CBD" w:rsidRDefault="00747CBD" w:rsidP="00A75F4F">
      <w:pPr>
        <w:jc w:val="both"/>
        <w:rPr>
          <w:sz w:val="24"/>
          <w:szCs w:val="24"/>
        </w:rPr>
      </w:pPr>
    </w:p>
    <w:p w14:paraId="0AFEB132" w14:textId="77777777" w:rsidR="00A75F4F" w:rsidRDefault="00A75F4F" w:rsidP="00A75F4F">
      <w:pPr>
        <w:jc w:val="both"/>
        <w:rPr>
          <w:sz w:val="24"/>
          <w:szCs w:val="24"/>
        </w:rPr>
      </w:pPr>
      <w:r>
        <w:rPr>
          <w:sz w:val="24"/>
          <w:szCs w:val="24"/>
        </w:rPr>
        <w:t>You like to follow good practice while loving the challenge of finding creative ways to solve new problems.</w:t>
      </w:r>
    </w:p>
    <w:p w14:paraId="3631F7B9" w14:textId="77777777" w:rsidR="00747CBD" w:rsidRDefault="00747CBD" w:rsidP="00A75F4F">
      <w:pPr>
        <w:jc w:val="both"/>
        <w:rPr>
          <w:sz w:val="24"/>
          <w:szCs w:val="24"/>
        </w:rPr>
      </w:pPr>
    </w:p>
    <w:p w14:paraId="67E07E7D" w14:textId="77777777" w:rsidR="00A75F4F" w:rsidRPr="002C1CB2" w:rsidRDefault="00A75F4F" w:rsidP="00A75F4F">
      <w:pPr>
        <w:jc w:val="both"/>
        <w:rPr>
          <w:sz w:val="24"/>
          <w:szCs w:val="24"/>
        </w:rPr>
      </w:pPr>
      <w:r>
        <w:rPr>
          <w:sz w:val="24"/>
          <w:szCs w:val="24"/>
        </w:rPr>
        <w:t>You are proud of what you achieve and know that there is more to learn.</w:t>
      </w:r>
    </w:p>
    <w:p w14:paraId="34685FBF" w14:textId="77777777" w:rsidR="00747CBD" w:rsidRDefault="00747CBD" w:rsidP="00A75F4F">
      <w:pPr>
        <w:rPr>
          <w:sz w:val="24"/>
          <w:szCs w:val="24"/>
        </w:rPr>
      </w:pPr>
    </w:p>
    <w:p w14:paraId="32273D4D" w14:textId="77777777" w:rsidR="00747CBD" w:rsidRDefault="00747CBD" w:rsidP="00A75F4F">
      <w:pPr>
        <w:rPr>
          <w:sz w:val="24"/>
          <w:szCs w:val="24"/>
        </w:rPr>
      </w:pPr>
    </w:p>
    <w:p w14:paraId="6B9DAFBC" w14:textId="77777777" w:rsidR="00747CBD" w:rsidRDefault="00747CBD" w:rsidP="00A75F4F">
      <w:pPr>
        <w:rPr>
          <w:sz w:val="24"/>
          <w:szCs w:val="24"/>
        </w:rPr>
      </w:pPr>
    </w:p>
    <w:p w14:paraId="5E9FC2FD" w14:textId="3B4897A2" w:rsidR="00FA1282" w:rsidRPr="00FA1282" w:rsidRDefault="00A31A9B" w:rsidP="009362F3">
      <w:pPr>
        <w:rPr>
          <w:b/>
          <w:bCs/>
          <w:sz w:val="24"/>
          <w:szCs w:val="24"/>
        </w:rPr>
      </w:pPr>
      <w:r>
        <w:rPr>
          <w:sz w:val="24"/>
          <w:szCs w:val="24"/>
        </w:rPr>
        <w:t>August</w:t>
      </w:r>
      <w:r w:rsidR="00A75F4F" w:rsidRPr="002C1CB2">
        <w:rPr>
          <w:sz w:val="24"/>
          <w:szCs w:val="24"/>
        </w:rPr>
        <w:t xml:space="preserve"> 202</w:t>
      </w:r>
      <w:r w:rsidR="00926D16">
        <w:rPr>
          <w:sz w:val="24"/>
          <w:szCs w:val="24"/>
        </w:rPr>
        <w:t>5</w:t>
      </w:r>
    </w:p>
    <w:sectPr w:rsidR="00FA1282" w:rsidRPr="00FA1282" w:rsidSect="009362F3">
      <w:footerReference w:type="default" r:id="rId13"/>
      <w:headerReference w:type="first" r:id="rId14"/>
      <w:footerReference w:type="first" r:id="rId15"/>
      <w:pgSz w:w="11906" w:h="16838" w:code="9"/>
      <w:pgMar w:top="1440" w:right="1797" w:bottom="1134" w:left="12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05E2" w14:textId="77777777" w:rsidR="00A43BB9" w:rsidRDefault="00A43BB9">
      <w:r>
        <w:separator/>
      </w:r>
    </w:p>
  </w:endnote>
  <w:endnote w:type="continuationSeparator" w:id="0">
    <w:p w14:paraId="1C5E6184" w14:textId="77777777" w:rsidR="00A43BB9" w:rsidRDefault="00A4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F44" w14:textId="3A424048"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496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496B">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FBD" w14:textId="251C2295"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49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496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037A" w14:textId="77777777" w:rsidR="00A43BB9" w:rsidRDefault="00A43BB9">
      <w:r>
        <w:separator/>
      </w:r>
    </w:p>
  </w:footnote>
  <w:footnote w:type="continuationSeparator" w:id="0">
    <w:p w14:paraId="60CCFE81" w14:textId="77777777" w:rsidR="00A43BB9" w:rsidRDefault="00A4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55A2" w14:textId="77777777" w:rsidR="00706B24" w:rsidRPr="00821DD3" w:rsidRDefault="0027259C" w:rsidP="00706B24">
    <w:pPr>
      <w:ind w:left="1440"/>
      <w:jc w:val="right"/>
      <w:rPr>
        <w:rFonts w:ascii="Franklin Gothic Demi" w:hAnsi="Franklin Gothic Demi"/>
        <w:color w:val="C00000"/>
        <w:sz w:val="28"/>
        <w:szCs w:val="28"/>
      </w:rPr>
    </w:pPr>
    <w:r>
      <w:rPr>
        <w:rFonts w:ascii="Franklin Gothic Demi" w:hAnsi="Franklin Gothic Demi"/>
        <w:noProof/>
        <w:sz w:val="48"/>
      </w:rPr>
      <mc:AlternateContent>
        <mc:Choice Requires="wpg">
          <w:drawing>
            <wp:anchor distT="0" distB="0" distL="114300" distR="114300" simplePos="0" relativeHeight="251660288" behindDoc="0" locked="0" layoutInCell="1" allowOverlap="1" wp14:anchorId="7BB1F334" wp14:editId="7246BE55">
              <wp:simplePos x="0" y="0"/>
              <wp:positionH relativeFrom="column">
                <wp:posOffset>-471861</wp:posOffset>
              </wp:positionH>
              <wp:positionV relativeFrom="paragraph">
                <wp:posOffset>-145415</wp:posOffset>
              </wp:positionV>
              <wp:extent cx="2514600" cy="114300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2514600" cy="1143000"/>
                        <a:chOff x="0" y="0"/>
                        <a:chExt cx="2514600" cy="1143000"/>
                      </a:xfrm>
                    </wpg:grpSpPr>
                    <pic:pic xmlns:pic="http://schemas.openxmlformats.org/drawingml/2006/picture">
                      <pic:nvPicPr>
                        <pic:cNvPr id="7" name="Picture 7" descr="re_methodist_logo_hir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00050"/>
                        </a:xfrm>
                        <a:prstGeom prst="rect">
                          <a:avLst/>
                        </a:prstGeom>
                        <a:noFill/>
                        <a:ln>
                          <a:noFill/>
                        </a:ln>
                      </pic:spPr>
                    </pic:pic>
                    <wps:wsp>
                      <wps:cNvPr id="217" name="Text Box 2"/>
                      <wps:cNvSpPr txBox="1">
                        <a:spLocks noChangeArrowheads="1"/>
                      </wps:cNvSpPr>
                      <wps:spPr bwMode="auto">
                        <a:xfrm>
                          <a:off x="0" y="400050"/>
                          <a:ext cx="2409825" cy="742950"/>
                        </a:xfrm>
                        <a:prstGeom prst="rect">
                          <a:avLst/>
                        </a:prstGeom>
                        <a:solidFill>
                          <a:srgbClr val="FFFFFF"/>
                        </a:solidFill>
                        <a:ln w="9525">
                          <a:noFill/>
                          <a:miter lim="800000"/>
                          <a:headEnd/>
                          <a:tailEnd/>
                        </a:ln>
                      </wps:spPr>
                      <wps:txbx>
                        <w:txbxContent>
                          <w:p w14:paraId="538B984A" w14:textId="77777777" w:rsidR="0027259C" w:rsidRDefault="00706B24" w:rsidP="00706B24">
                            <w:pPr>
                              <w:rPr>
                                <w:rFonts w:ascii="Franklin Gothic Demi" w:hAnsi="Franklin Gothic Demi"/>
                                <w:color w:val="C00000"/>
                                <w:sz w:val="28"/>
                              </w:rPr>
                            </w:pPr>
                            <w:r w:rsidRPr="001A5943">
                              <w:rPr>
                                <w:rFonts w:ascii="Franklin Gothic Demi" w:hAnsi="Franklin Gothic Demi"/>
                                <w:color w:val="C00000"/>
                                <w:sz w:val="28"/>
                              </w:rPr>
                              <w:t>Lincoln Circuit (17/2)</w:t>
                            </w:r>
                          </w:p>
                          <w:p w14:paraId="2D5E3AB5" w14:textId="77777777" w:rsidR="00706B24" w:rsidRDefault="00706B24" w:rsidP="00706B24">
                            <w:pPr>
                              <w:spacing w:after="40" w:line="360" w:lineRule="auto"/>
                            </w:pPr>
                            <w:hyperlink r:id="rId2" w:history="1">
                              <w:r w:rsidRPr="004764F6">
                                <w:rPr>
                                  <w:rStyle w:val="Hyperlink"/>
                                  <w:rFonts w:ascii="Tahoma" w:hAnsi="Tahoma" w:cs="Tahoma"/>
                                </w:rPr>
                                <w:t>www.lincolnmethodistcircuit.org</w:t>
                              </w:r>
                            </w:hyperlink>
                            <w:r>
                              <w:rPr>
                                <w:rFonts w:ascii="Tahoma" w:hAnsi="Tahoma" w:cs="Tahoma"/>
                              </w:rPr>
                              <w:t xml:space="preserve"> </w:t>
                            </w:r>
                            <w:r>
                              <w:t xml:space="preserve">                                                   </w:t>
                            </w:r>
                          </w:p>
                          <w:p w14:paraId="12FEF3D8" w14:textId="77777777" w:rsidR="00706B24" w:rsidRPr="00706B24" w:rsidRDefault="00706B24" w:rsidP="00706B24">
                            <w:pPr>
                              <w:rPr>
                                <w:sz w:val="20"/>
                                <w:szCs w:val="20"/>
                              </w:rPr>
                            </w:pPr>
                            <w:r w:rsidRPr="00706B24">
                              <w:t>Registered Charity No: 1134886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B1F334" id="Group 8" o:spid="_x0000_s1026" style="position:absolute;left:0;text-align:left;margin-left:-37.15pt;margin-top:-11.45pt;width:198pt;height:90pt;z-index:251660288;mso-width-relative:margin;mso-height-relative:margin" coordsize="25146,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gICAwIDBAICBAUEAwQFBgUFBQUGCAcHBwcHCAsJCQkJ&#10;CQkLCwsLCwsLCwwMDAwMDAwMDAwMDAwMDAwMDAwMDAEDAwMHBAcNBwcNDw0NDQ8PDg4ODg8PDAwM&#10;DAwPDwwMDAwMDA8MDAwMDAwMDAwMDAwMDAwMDAwMDAwMDAwMDAwM/8AAEQgBeAk6AwERAAIRAQMR&#10;Af/dAAQBKP/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f/9T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UDc6&#10;pZ2YDXdxDEGNAXkVan2qcBIDZHFKfIE/Bux1Oz1NXk024iuEjcxuYXVwrAAlSVJoaEGnviCDyXJi&#10;lj2kCPeKRuFrQ91dwWSeveypDECBykYKKn3O2AmmUIGZoC/cujuIpgGhdXBFQVINR47YbUxI5q2L&#10;F2KuxV2KuxV2KuxV2KuxV2KuxV//1f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re_methodist_logo_hires" style="position:absolute;width:2514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">
                <v:imagedata r:id="rId3" o:title="re_methodist_logo_hires"/>
              </v:shape>
              <v:shapetype id="_x0000_t202" coordsize="21600,21600" o:spt="202" path="m,l,21600r21600,l21600,xe">
                <v:stroke joinstyle="miter"/>
                <v:path gradientshapeok="t" o:connecttype="rect"/>
              </v:shapetype>
              <v:shape id="Text Box 2" o:spid="_x0000_s1028" type="#_x0000_t202" style="position:absolute;top:4000;width:24098;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38B984A" w14:textId="77777777" w:rsidR="0027259C" w:rsidRDefault="00706B24" w:rsidP="00706B24">
                      <w:pPr>
                        <w:rPr>
                          <w:rFonts w:ascii="Franklin Gothic Demi" w:hAnsi="Franklin Gothic Demi"/>
                          <w:color w:val="C00000"/>
                          <w:sz w:val="28"/>
                        </w:rPr>
                      </w:pPr>
                      <w:r w:rsidRPr="001A5943">
                        <w:rPr>
                          <w:rFonts w:ascii="Franklin Gothic Demi" w:hAnsi="Franklin Gothic Demi"/>
                          <w:color w:val="C00000"/>
                          <w:sz w:val="28"/>
                        </w:rPr>
                        <w:t>Lincoln Circuit (17/2)</w:t>
                      </w:r>
                    </w:p>
                    <w:p w14:paraId="2D5E3AB5" w14:textId="77777777" w:rsidR="00706B24" w:rsidRDefault="00706B24" w:rsidP="00706B24">
                      <w:pPr>
                        <w:spacing w:after="40" w:line="360" w:lineRule="auto"/>
                      </w:pPr>
                      <w:hyperlink r:id="rId4" w:history="1">
                        <w:r w:rsidRPr="004764F6">
                          <w:rPr>
                            <w:rStyle w:val="Hyperlink"/>
                            <w:rFonts w:ascii="Tahoma" w:hAnsi="Tahoma" w:cs="Tahoma"/>
                          </w:rPr>
                          <w:t>www.lincolnmethodistcircuit.org</w:t>
                        </w:r>
                      </w:hyperlink>
                      <w:r>
                        <w:rPr>
                          <w:rFonts w:ascii="Tahoma" w:hAnsi="Tahoma" w:cs="Tahoma"/>
                        </w:rPr>
                        <w:t xml:space="preserve"> </w:t>
                      </w:r>
                      <w:r>
                        <w:t xml:space="preserve">                                                   </w:t>
                      </w:r>
                    </w:p>
                    <w:p w14:paraId="12FEF3D8" w14:textId="77777777" w:rsidR="00706B24" w:rsidRPr="00706B24" w:rsidRDefault="00706B24" w:rsidP="00706B24">
                      <w:pPr>
                        <w:rPr>
                          <w:sz w:val="20"/>
                          <w:szCs w:val="20"/>
                        </w:rPr>
                      </w:pPr>
                      <w:r w:rsidRPr="00706B24">
                        <w:t>Registered Charity No: 1134886</w:t>
                      </w:r>
                    </w:p>
                  </w:txbxContent>
                </v:textbox>
              </v:shape>
              <w10:wrap type="square"/>
            </v:group>
          </w:pict>
        </mc:Fallback>
      </mc:AlternateContent>
    </w:r>
    <w:r w:rsidR="00377FA7">
      <w:rPr>
        <w:rFonts w:ascii="Franklin Gothic Demi" w:hAnsi="Franklin Gothic Demi"/>
        <w:sz w:val="48"/>
      </w:rPr>
      <w:t xml:space="preserve"> </w:t>
    </w:r>
    <w:r w:rsidR="00706B24">
      <w:rPr>
        <w:rFonts w:ascii="Franklin Gothic Demi" w:hAnsi="Franklin Gothic Demi"/>
        <w:sz w:val="48"/>
      </w:rPr>
      <w:tab/>
    </w:r>
    <w:r w:rsidR="00706B24" w:rsidRPr="00821DD3">
      <w:rPr>
        <w:rFonts w:ascii="Franklin Gothic Demi" w:hAnsi="Franklin Gothic Demi"/>
        <w:color w:val="C00000"/>
        <w:sz w:val="28"/>
        <w:szCs w:val="28"/>
      </w:rPr>
      <w:t xml:space="preserve">Lincoln Methodist Circuit </w:t>
    </w:r>
  </w:p>
  <w:p w14:paraId="7E1E0F79" w14:textId="77777777" w:rsidR="00706B24"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Circuit Office</w:t>
    </w:r>
  </w:p>
  <w:p w14:paraId="62449D2D" w14:textId="77777777" w:rsidR="00706B24" w:rsidRPr="00821DD3" w:rsidRDefault="00706B24" w:rsidP="00706B24">
    <w:pPr>
      <w:ind w:left="1440"/>
      <w:jc w:val="right"/>
      <w:rPr>
        <w:rFonts w:ascii="Franklin Gothic Demi" w:hAnsi="Franklin Gothic Demi"/>
        <w:color w:val="C00000"/>
        <w:sz w:val="28"/>
        <w:szCs w:val="28"/>
      </w:rPr>
    </w:pPr>
    <w:r>
      <w:rPr>
        <w:rFonts w:ascii="Franklin Gothic Demi" w:hAnsi="Franklin Gothic Demi"/>
        <w:color w:val="C00000"/>
        <w:sz w:val="28"/>
        <w:szCs w:val="28"/>
      </w:rPr>
      <w:t>Burton Road Methodist Church</w:t>
    </w:r>
    <w:r w:rsidRPr="00821DD3">
      <w:rPr>
        <w:rFonts w:ascii="Franklin Gothic Demi" w:hAnsi="Franklin Gothic Demi"/>
        <w:color w:val="C00000"/>
        <w:sz w:val="28"/>
        <w:szCs w:val="28"/>
      </w:rPr>
      <w:t xml:space="preserve">                                                                                              </w:t>
    </w:r>
  </w:p>
  <w:p w14:paraId="7D4EA9E0" w14:textId="77777777" w:rsidR="00706B24" w:rsidRPr="00821DD3"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 xml:space="preserve">          175, Burton Rd</w:t>
    </w:r>
  </w:p>
  <w:p w14:paraId="4DD7F11B" w14:textId="77777777" w:rsidR="0027259C"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 xml:space="preserve"> Lincoln LN1 3LT</w:t>
    </w:r>
  </w:p>
  <w:p w14:paraId="70498707" w14:textId="77777777" w:rsidR="00706B24" w:rsidRDefault="00706B24" w:rsidP="00706B24">
    <w:pPr>
      <w:ind w:left="1440"/>
      <w:jc w:val="right"/>
      <w:rPr>
        <w:rFonts w:ascii="Franklin Gothic Demi" w:hAnsi="Franklin Gothic Demi"/>
        <w:color w:val="C00000"/>
        <w:sz w:val="28"/>
        <w:szCs w:val="28"/>
      </w:rPr>
    </w:pPr>
  </w:p>
  <w:p w14:paraId="4FCDF8CD" w14:textId="77777777" w:rsidR="00706B24" w:rsidRPr="00FC1415" w:rsidRDefault="00FC1415" w:rsidP="00706B24">
    <w:pPr>
      <w:ind w:left="1440"/>
      <w:jc w:val="right"/>
      <w:rPr>
        <w:sz w:val="24"/>
        <w:szCs w:val="24"/>
      </w:rPr>
    </w:pPr>
    <w:r w:rsidRPr="00FC1415">
      <w:rPr>
        <w:sz w:val="24"/>
        <w:szCs w:val="24"/>
      </w:rPr>
      <w:t>info@lincolnmethodist.org.uk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3A2"/>
    <w:multiLevelType w:val="hybridMultilevel"/>
    <w:tmpl w:val="AEE61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6B487C"/>
    <w:multiLevelType w:val="multilevel"/>
    <w:tmpl w:val="4B5C99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7D3C27"/>
    <w:multiLevelType w:val="hybridMultilevel"/>
    <w:tmpl w:val="D736ACB0"/>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A908F4"/>
    <w:multiLevelType w:val="hybridMultilevel"/>
    <w:tmpl w:val="4B428FDC"/>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413E25"/>
    <w:multiLevelType w:val="hybridMultilevel"/>
    <w:tmpl w:val="00B8E480"/>
    <w:lvl w:ilvl="0" w:tplc="6DD04B9C">
      <w:start w:val="1"/>
      <w:numFmt w:val="lowerRoman"/>
      <w:lvlText w:val="(%1)"/>
      <w:lvlJc w:val="left"/>
      <w:pPr>
        <w:ind w:left="1680" w:hanging="720"/>
      </w:pPr>
      <w:rPr>
        <w:rFonts w:hint="default"/>
        <w:sz w:val="24"/>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17D862D5"/>
    <w:multiLevelType w:val="hybridMultilevel"/>
    <w:tmpl w:val="8BF2590E"/>
    <w:lvl w:ilvl="0" w:tplc="8F6CC1F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22A3C"/>
    <w:multiLevelType w:val="hybridMultilevel"/>
    <w:tmpl w:val="D43450CA"/>
    <w:lvl w:ilvl="0" w:tplc="73E823C8">
      <w:start w:val="1"/>
      <w:numFmt w:val="lowerRoman"/>
      <w:lvlText w:val="%1)"/>
      <w:lvlJc w:val="left"/>
      <w:pPr>
        <w:tabs>
          <w:tab w:val="num" w:pos="360"/>
        </w:tabs>
        <w:ind w:left="360" w:hanging="360"/>
      </w:pPr>
      <w:rPr>
        <w:rFonts w:hint="default"/>
      </w:rPr>
    </w:lvl>
    <w:lvl w:ilvl="1" w:tplc="0226CFD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2B95194"/>
    <w:multiLevelType w:val="hybridMultilevel"/>
    <w:tmpl w:val="B74A1B5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822925"/>
    <w:multiLevelType w:val="hybridMultilevel"/>
    <w:tmpl w:val="4B5C99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AD91099"/>
    <w:multiLevelType w:val="hybridMultilevel"/>
    <w:tmpl w:val="ED2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12909"/>
    <w:multiLevelType w:val="hybridMultilevel"/>
    <w:tmpl w:val="E3F6DE8E"/>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9A32E0"/>
    <w:multiLevelType w:val="hybridMultilevel"/>
    <w:tmpl w:val="58C620FE"/>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5401A2B"/>
    <w:multiLevelType w:val="hybridMultilevel"/>
    <w:tmpl w:val="42C850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5857EFD"/>
    <w:multiLevelType w:val="hybridMultilevel"/>
    <w:tmpl w:val="F81A9EAA"/>
    <w:lvl w:ilvl="0" w:tplc="0226CFD2">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181837"/>
    <w:multiLevelType w:val="hybridMultilevel"/>
    <w:tmpl w:val="5C1E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05CB1"/>
    <w:multiLevelType w:val="hybridMultilevel"/>
    <w:tmpl w:val="7060A8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0E3DA9"/>
    <w:multiLevelType w:val="multilevel"/>
    <w:tmpl w:val="D2BE5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B1517BD"/>
    <w:multiLevelType w:val="hybridMultilevel"/>
    <w:tmpl w:val="F300D28A"/>
    <w:lvl w:ilvl="0" w:tplc="A3188276">
      <w:start w:val="1"/>
      <w:numFmt w:val="bullet"/>
      <w:pStyle w:val="Style1"/>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24D3B"/>
    <w:multiLevelType w:val="multilevel"/>
    <w:tmpl w:val="42C850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1DF7784"/>
    <w:multiLevelType w:val="hybridMultilevel"/>
    <w:tmpl w:val="03B826C6"/>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E6B5273"/>
    <w:multiLevelType w:val="hybridMultilevel"/>
    <w:tmpl w:val="73D88A0C"/>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40E1380"/>
    <w:multiLevelType w:val="hybridMultilevel"/>
    <w:tmpl w:val="777895A6"/>
    <w:lvl w:ilvl="0" w:tplc="0226CFD2">
      <w:start w:val="1"/>
      <w:numFmt w:val="bullet"/>
      <w:lvlText w:val=""/>
      <w:lvlJc w:val="left"/>
      <w:pPr>
        <w:tabs>
          <w:tab w:val="num" w:pos="720"/>
        </w:tabs>
        <w:ind w:left="720" w:hanging="360"/>
      </w:pPr>
      <w:rPr>
        <w:rFonts w:ascii="Wingdings" w:hAnsi="Wingdings" w:hint="default"/>
      </w:rPr>
    </w:lvl>
    <w:lvl w:ilvl="1" w:tplc="0226CFD2">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8950077">
    <w:abstractNumId w:val="17"/>
  </w:num>
  <w:num w:numId="2" w16cid:durableId="1604411379">
    <w:abstractNumId w:val="11"/>
  </w:num>
  <w:num w:numId="3" w16cid:durableId="1148473546">
    <w:abstractNumId w:val="16"/>
  </w:num>
  <w:num w:numId="4" w16cid:durableId="2067798189">
    <w:abstractNumId w:val="5"/>
  </w:num>
  <w:num w:numId="5" w16cid:durableId="490948199">
    <w:abstractNumId w:val="19"/>
  </w:num>
  <w:num w:numId="6" w16cid:durableId="2131387807">
    <w:abstractNumId w:val="20"/>
  </w:num>
  <w:num w:numId="7" w16cid:durableId="1702585942">
    <w:abstractNumId w:val="10"/>
  </w:num>
  <w:num w:numId="8" w16cid:durableId="782041328">
    <w:abstractNumId w:val="3"/>
  </w:num>
  <w:num w:numId="9" w16cid:durableId="886188907">
    <w:abstractNumId w:val="12"/>
  </w:num>
  <w:num w:numId="10" w16cid:durableId="1442412924">
    <w:abstractNumId w:val="18"/>
  </w:num>
  <w:num w:numId="11" w16cid:durableId="2122801912">
    <w:abstractNumId w:val="6"/>
  </w:num>
  <w:num w:numId="12" w16cid:durableId="1185706125">
    <w:abstractNumId w:val="13"/>
  </w:num>
  <w:num w:numId="13" w16cid:durableId="2133550974">
    <w:abstractNumId w:val="7"/>
  </w:num>
  <w:num w:numId="14" w16cid:durableId="214314307">
    <w:abstractNumId w:val="8"/>
  </w:num>
  <w:num w:numId="15" w16cid:durableId="1454402244">
    <w:abstractNumId w:val="1"/>
  </w:num>
  <w:num w:numId="16" w16cid:durableId="1971352612">
    <w:abstractNumId w:val="2"/>
  </w:num>
  <w:num w:numId="17" w16cid:durableId="697898608">
    <w:abstractNumId w:val="21"/>
  </w:num>
  <w:num w:numId="18" w16cid:durableId="2043630310">
    <w:abstractNumId w:val="15"/>
  </w:num>
  <w:num w:numId="19" w16cid:durableId="968511364">
    <w:abstractNumId w:val="0"/>
  </w:num>
  <w:num w:numId="20" w16cid:durableId="1550998208">
    <w:abstractNumId w:val="4"/>
  </w:num>
  <w:num w:numId="21" w16cid:durableId="1306350911">
    <w:abstractNumId w:val="14"/>
  </w:num>
  <w:num w:numId="22" w16cid:durableId="658195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4F"/>
    <w:rsid w:val="0000060B"/>
    <w:rsid w:val="00011E85"/>
    <w:rsid w:val="00023DE4"/>
    <w:rsid w:val="0003464C"/>
    <w:rsid w:val="00046FF5"/>
    <w:rsid w:val="00056B6A"/>
    <w:rsid w:val="000732D7"/>
    <w:rsid w:val="00075275"/>
    <w:rsid w:val="000C5117"/>
    <w:rsid w:val="000D4B98"/>
    <w:rsid w:val="000D6472"/>
    <w:rsid w:val="000E5656"/>
    <w:rsid w:val="000E6D46"/>
    <w:rsid w:val="000F05A6"/>
    <w:rsid w:val="00105162"/>
    <w:rsid w:val="00111923"/>
    <w:rsid w:val="00116BD0"/>
    <w:rsid w:val="0012573F"/>
    <w:rsid w:val="00130003"/>
    <w:rsid w:val="001331D4"/>
    <w:rsid w:val="00162BC3"/>
    <w:rsid w:val="00171ABC"/>
    <w:rsid w:val="0018312F"/>
    <w:rsid w:val="001851EF"/>
    <w:rsid w:val="00192037"/>
    <w:rsid w:val="00192E15"/>
    <w:rsid w:val="00195E42"/>
    <w:rsid w:val="001A780C"/>
    <w:rsid w:val="001B671D"/>
    <w:rsid w:val="001D0B11"/>
    <w:rsid w:val="001D704D"/>
    <w:rsid w:val="001E4FC3"/>
    <w:rsid w:val="001F4FC4"/>
    <w:rsid w:val="001F6D21"/>
    <w:rsid w:val="00205446"/>
    <w:rsid w:val="00222B1C"/>
    <w:rsid w:val="00225670"/>
    <w:rsid w:val="00225AC0"/>
    <w:rsid w:val="00233CFB"/>
    <w:rsid w:val="00260DD2"/>
    <w:rsid w:val="0027259C"/>
    <w:rsid w:val="00283E8B"/>
    <w:rsid w:val="002A17BE"/>
    <w:rsid w:val="002D2447"/>
    <w:rsid w:val="0030160D"/>
    <w:rsid w:val="00312621"/>
    <w:rsid w:val="0032155A"/>
    <w:rsid w:val="0034115B"/>
    <w:rsid w:val="00344A47"/>
    <w:rsid w:val="0035572B"/>
    <w:rsid w:val="003561D3"/>
    <w:rsid w:val="00362953"/>
    <w:rsid w:val="00370FFD"/>
    <w:rsid w:val="00377FA7"/>
    <w:rsid w:val="00393B3E"/>
    <w:rsid w:val="00395A4C"/>
    <w:rsid w:val="003B10A3"/>
    <w:rsid w:val="003B1FBD"/>
    <w:rsid w:val="003C50E6"/>
    <w:rsid w:val="003D244E"/>
    <w:rsid w:val="003E2CE6"/>
    <w:rsid w:val="003F73F8"/>
    <w:rsid w:val="00405E6A"/>
    <w:rsid w:val="004166B8"/>
    <w:rsid w:val="00420FC0"/>
    <w:rsid w:val="004218B2"/>
    <w:rsid w:val="00426DC2"/>
    <w:rsid w:val="0044276F"/>
    <w:rsid w:val="004443EF"/>
    <w:rsid w:val="00445B61"/>
    <w:rsid w:val="004525C4"/>
    <w:rsid w:val="00461488"/>
    <w:rsid w:val="00463E9A"/>
    <w:rsid w:val="00466CD6"/>
    <w:rsid w:val="0047393F"/>
    <w:rsid w:val="00477589"/>
    <w:rsid w:val="00497CBE"/>
    <w:rsid w:val="004B23A1"/>
    <w:rsid w:val="004E4251"/>
    <w:rsid w:val="004F1F04"/>
    <w:rsid w:val="00504139"/>
    <w:rsid w:val="00514490"/>
    <w:rsid w:val="005243B4"/>
    <w:rsid w:val="00532F10"/>
    <w:rsid w:val="0053590E"/>
    <w:rsid w:val="005549AC"/>
    <w:rsid w:val="00562498"/>
    <w:rsid w:val="0056493B"/>
    <w:rsid w:val="0059128A"/>
    <w:rsid w:val="0059189B"/>
    <w:rsid w:val="00592550"/>
    <w:rsid w:val="005A51E0"/>
    <w:rsid w:val="005C3564"/>
    <w:rsid w:val="005D1775"/>
    <w:rsid w:val="005E5974"/>
    <w:rsid w:val="005E68D3"/>
    <w:rsid w:val="00600643"/>
    <w:rsid w:val="00611D3E"/>
    <w:rsid w:val="00612E09"/>
    <w:rsid w:val="00615B36"/>
    <w:rsid w:val="00616225"/>
    <w:rsid w:val="00654B34"/>
    <w:rsid w:val="00684EA9"/>
    <w:rsid w:val="006A7615"/>
    <w:rsid w:val="006A786B"/>
    <w:rsid w:val="006A7AC0"/>
    <w:rsid w:val="006B2C26"/>
    <w:rsid w:val="006C5853"/>
    <w:rsid w:val="006E0452"/>
    <w:rsid w:val="0070185B"/>
    <w:rsid w:val="00705B75"/>
    <w:rsid w:val="00706B24"/>
    <w:rsid w:val="007429B3"/>
    <w:rsid w:val="00746B5B"/>
    <w:rsid w:val="00747CBD"/>
    <w:rsid w:val="0076413B"/>
    <w:rsid w:val="00785620"/>
    <w:rsid w:val="00793E02"/>
    <w:rsid w:val="007A6E59"/>
    <w:rsid w:val="007C26D9"/>
    <w:rsid w:val="007C3239"/>
    <w:rsid w:val="007C50F3"/>
    <w:rsid w:val="007D188D"/>
    <w:rsid w:val="007F0027"/>
    <w:rsid w:val="00801997"/>
    <w:rsid w:val="00801C0A"/>
    <w:rsid w:val="00810E4A"/>
    <w:rsid w:val="00823BA5"/>
    <w:rsid w:val="0084358B"/>
    <w:rsid w:val="008658A9"/>
    <w:rsid w:val="00871F0F"/>
    <w:rsid w:val="00876436"/>
    <w:rsid w:val="00880CC5"/>
    <w:rsid w:val="008851F3"/>
    <w:rsid w:val="00891BC8"/>
    <w:rsid w:val="008A5CF8"/>
    <w:rsid w:val="008E4798"/>
    <w:rsid w:val="008F052C"/>
    <w:rsid w:val="008F0959"/>
    <w:rsid w:val="00912F62"/>
    <w:rsid w:val="009177D9"/>
    <w:rsid w:val="00926D16"/>
    <w:rsid w:val="009317BB"/>
    <w:rsid w:val="009342FD"/>
    <w:rsid w:val="009362F3"/>
    <w:rsid w:val="009367DE"/>
    <w:rsid w:val="00960CFA"/>
    <w:rsid w:val="009613B8"/>
    <w:rsid w:val="0096240C"/>
    <w:rsid w:val="00963A10"/>
    <w:rsid w:val="0097091C"/>
    <w:rsid w:val="0097661E"/>
    <w:rsid w:val="00980435"/>
    <w:rsid w:val="00994485"/>
    <w:rsid w:val="009C03BD"/>
    <w:rsid w:val="009C213F"/>
    <w:rsid w:val="009C2AB1"/>
    <w:rsid w:val="009D5C90"/>
    <w:rsid w:val="009F126C"/>
    <w:rsid w:val="009F207F"/>
    <w:rsid w:val="009F4A9F"/>
    <w:rsid w:val="00A02932"/>
    <w:rsid w:val="00A301BD"/>
    <w:rsid w:val="00A313D9"/>
    <w:rsid w:val="00A31A9B"/>
    <w:rsid w:val="00A43BB9"/>
    <w:rsid w:val="00A44AD0"/>
    <w:rsid w:val="00A52EBE"/>
    <w:rsid w:val="00A56F15"/>
    <w:rsid w:val="00A7268E"/>
    <w:rsid w:val="00A75F4F"/>
    <w:rsid w:val="00A855DB"/>
    <w:rsid w:val="00AC211A"/>
    <w:rsid w:val="00AC4121"/>
    <w:rsid w:val="00AC70FF"/>
    <w:rsid w:val="00B33237"/>
    <w:rsid w:val="00B52B1C"/>
    <w:rsid w:val="00B53AD8"/>
    <w:rsid w:val="00B81F7B"/>
    <w:rsid w:val="00B86DAA"/>
    <w:rsid w:val="00BA55EA"/>
    <w:rsid w:val="00BB64C6"/>
    <w:rsid w:val="00BF61FB"/>
    <w:rsid w:val="00BF780D"/>
    <w:rsid w:val="00C324DD"/>
    <w:rsid w:val="00C37F86"/>
    <w:rsid w:val="00C44EC6"/>
    <w:rsid w:val="00C47714"/>
    <w:rsid w:val="00C53E85"/>
    <w:rsid w:val="00C7132C"/>
    <w:rsid w:val="00C7531E"/>
    <w:rsid w:val="00C77B26"/>
    <w:rsid w:val="00C81921"/>
    <w:rsid w:val="00C841F6"/>
    <w:rsid w:val="00C95DBB"/>
    <w:rsid w:val="00CB496B"/>
    <w:rsid w:val="00CB5C05"/>
    <w:rsid w:val="00CB7342"/>
    <w:rsid w:val="00CC5C94"/>
    <w:rsid w:val="00CF1C53"/>
    <w:rsid w:val="00CF22D2"/>
    <w:rsid w:val="00D008D6"/>
    <w:rsid w:val="00D012C6"/>
    <w:rsid w:val="00D0646C"/>
    <w:rsid w:val="00D121A8"/>
    <w:rsid w:val="00D324B9"/>
    <w:rsid w:val="00D36B8C"/>
    <w:rsid w:val="00D625DF"/>
    <w:rsid w:val="00D7331B"/>
    <w:rsid w:val="00D93299"/>
    <w:rsid w:val="00D959F5"/>
    <w:rsid w:val="00DB1EC6"/>
    <w:rsid w:val="00DF503D"/>
    <w:rsid w:val="00DF6D41"/>
    <w:rsid w:val="00E10B03"/>
    <w:rsid w:val="00E228BF"/>
    <w:rsid w:val="00E22921"/>
    <w:rsid w:val="00E32ACD"/>
    <w:rsid w:val="00E334E6"/>
    <w:rsid w:val="00E336D2"/>
    <w:rsid w:val="00E47464"/>
    <w:rsid w:val="00E62BF1"/>
    <w:rsid w:val="00E650A5"/>
    <w:rsid w:val="00E6594C"/>
    <w:rsid w:val="00E7284E"/>
    <w:rsid w:val="00E72BED"/>
    <w:rsid w:val="00E96C5B"/>
    <w:rsid w:val="00EA1681"/>
    <w:rsid w:val="00EA4477"/>
    <w:rsid w:val="00EB7746"/>
    <w:rsid w:val="00F051F3"/>
    <w:rsid w:val="00F14559"/>
    <w:rsid w:val="00F17BED"/>
    <w:rsid w:val="00F577DF"/>
    <w:rsid w:val="00F60B32"/>
    <w:rsid w:val="00F62CE8"/>
    <w:rsid w:val="00F81145"/>
    <w:rsid w:val="00F83B0B"/>
    <w:rsid w:val="00F96B9B"/>
    <w:rsid w:val="00FA1282"/>
    <w:rsid w:val="00FA54D1"/>
    <w:rsid w:val="00FB3D23"/>
    <w:rsid w:val="00FC1415"/>
    <w:rsid w:val="00FC2CE4"/>
    <w:rsid w:val="00FC4827"/>
    <w:rsid w:val="00FD03BE"/>
    <w:rsid w:val="00FE4E8A"/>
    <w:rsid w:val="00FF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C3DD3"/>
  <w15:docId w15:val="{F5FAEEA5-B3F0-4053-977E-82FDF2A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FC3"/>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05162"/>
    <w:pPr>
      <w:numPr>
        <w:numId w:val="1"/>
      </w:numPr>
    </w:pPr>
  </w:style>
  <w:style w:type="paragraph" w:styleId="Header">
    <w:name w:val="header"/>
    <w:basedOn w:val="Normal"/>
    <w:rsid w:val="005E68D3"/>
    <w:pPr>
      <w:tabs>
        <w:tab w:val="center" w:pos="4153"/>
        <w:tab w:val="right" w:pos="8306"/>
      </w:tabs>
    </w:pPr>
  </w:style>
  <w:style w:type="paragraph" w:styleId="Footer">
    <w:name w:val="footer"/>
    <w:basedOn w:val="Normal"/>
    <w:rsid w:val="005E68D3"/>
    <w:pPr>
      <w:tabs>
        <w:tab w:val="center" w:pos="4153"/>
        <w:tab w:val="right" w:pos="8306"/>
      </w:tabs>
    </w:pPr>
  </w:style>
  <w:style w:type="character" w:styleId="PageNumber">
    <w:name w:val="page number"/>
    <w:basedOn w:val="DefaultParagraphFont"/>
    <w:rsid w:val="005E68D3"/>
  </w:style>
  <w:style w:type="table" w:styleId="TableGrid">
    <w:name w:val="Table Grid"/>
    <w:basedOn w:val="TableNormal"/>
    <w:rsid w:val="001E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7FA7"/>
    <w:rPr>
      <w:rFonts w:ascii="Tahoma" w:hAnsi="Tahoma" w:cs="Tahoma"/>
      <w:sz w:val="16"/>
      <w:szCs w:val="16"/>
    </w:rPr>
  </w:style>
  <w:style w:type="paragraph" w:styleId="ListParagraph">
    <w:name w:val="List Paragraph"/>
    <w:basedOn w:val="Normal"/>
    <w:uiPriority w:val="34"/>
    <w:qFormat/>
    <w:rsid w:val="007C26D9"/>
    <w:pPr>
      <w:ind w:left="720"/>
      <w:contextualSpacing/>
    </w:pPr>
  </w:style>
  <w:style w:type="paragraph" w:styleId="NoSpacing">
    <w:name w:val="No Spacing"/>
    <w:uiPriority w:val="1"/>
    <w:qFormat/>
    <w:rsid w:val="00E47464"/>
    <w:rPr>
      <w:rFonts w:asciiTheme="minorHAnsi" w:eastAsiaTheme="minorHAnsi" w:hAnsiTheme="minorHAnsi" w:cstheme="minorBidi"/>
      <w:sz w:val="22"/>
      <w:szCs w:val="22"/>
      <w:lang w:eastAsia="en-US"/>
    </w:rPr>
  </w:style>
  <w:style w:type="character" w:styleId="Hyperlink">
    <w:name w:val="Hyperlink"/>
    <w:rsid w:val="00706B24"/>
    <w:rPr>
      <w:color w:val="0563C1"/>
      <w:u w:val="single"/>
    </w:rPr>
  </w:style>
  <w:style w:type="character" w:customStyle="1" w:styleId="UnresolvedMention1">
    <w:name w:val="Unresolved Mention1"/>
    <w:basedOn w:val="DefaultParagraphFont"/>
    <w:uiPriority w:val="99"/>
    <w:semiHidden/>
    <w:unhideWhenUsed/>
    <w:rsid w:val="00706B24"/>
    <w:rPr>
      <w:color w:val="605E5C"/>
      <w:shd w:val="clear" w:color="auto" w:fill="E1DFDD"/>
    </w:rPr>
  </w:style>
  <w:style w:type="character" w:styleId="FollowedHyperlink">
    <w:name w:val="FollowedHyperlink"/>
    <w:basedOn w:val="DefaultParagraphFont"/>
    <w:semiHidden/>
    <w:unhideWhenUsed/>
    <w:rsid w:val="00654B34"/>
    <w:rPr>
      <w:color w:val="800080" w:themeColor="followedHyperlink"/>
      <w:u w:val="single"/>
    </w:rPr>
  </w:style>
  <w:style w:type="paragraph" w:styleId="Revision">
    <w:name w:val="Revision"/>
    <w:hidden/>
    <w:uiPriority w:val="99"/>
    <w:semiHidden/>
    <w:rsid w:val="00463E9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colnshiremethodi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colnmethodis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thod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lincolnmethodistcircuit.org" TargetMode="External"/><Relationship Id="rId1" Type="http://schemas.openxmlformats.org/officeDocument/2006/relationships/image" Target="media/image1.jpeg"/><Relationship Id="rId4" Type="http://schemas.openxmlformats.org/officeDocument/2006/relationships/hyperlink" Target="http://www.lincolnmethodistcircui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wma\OneDrive\OneNote%20Uploads\Pictures\Documents\Custom%20Office%20Templates\Circuit%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1" ma:contentTypeDescription="Create a new document." ma:contentTypeScope="" ma:versionID="e28e747b66200f6f4e30216173a87d09">
  <xsd:schema xmlns:xsd="http://www.w3.org/2001/XMLSchema" xmlns:xs="http://www.w3.org/2001/XMLSchema" xmlns:p="http://schemas.microsoft.com/office/2006/metadata/properties" xmlns:ns3="e912773d-c7b7-4352-91d0-e1ed3ca585d4" targetNamespace="http://schemas.microsoft.com/office/2006/metadata/properties" ma:root="true" ma:fieldsID="ba6e6be2e342cf1df3f428ef4b268361"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F2F30-67FD-49E5-B0D5-D7891E3E8C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857F0-0699-474E-A3DD-66293670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118C6-FE4A-4C70-B837-23749B79A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Circuit Office</Template>
  <TotalTime>22</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Church Council – 2 October 2011</vt:lpstr>
    </vt:vector>
  </TitlesOfParts>
  <Company>Family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Council – 2 October 2011</dc:title>
  <dc:creator>Richard @Methodist</dc:creator>
  <cp:lastModifiedBy>Sheila Downie</cp:lastModifiedBy>
  <cp:revision>10</cp:revision>
  <cp:lastPrinted>2022-08-30T13:59:00Z</cp:lastPrinted>
  <dcterms:created xsi:type="dcterms:W3CDTF">2025-07-23T19:17:00Z</dcterms:created>
  <dcterms:modified xsi:type="dcterms:W3CDTF">2025-10-12T19:36:00Z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