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5F99" w14:textId="77777777" w:rsidR="0027259C" w:rsidRDefault="0027259C" w:rsidP="00592550">
      <w:pPr>
        <w:rPr>
          <w:sz w:val="24"/>
          <w:szCs w:val="24"/>
        </w:rPr>
      </w:pPr>
    </w:p>
    <w:p w14:paraId="1222214B" w14:textId="6016492D" w:rsidR="00AF6BC7" w:rsidRPr="00114364" w:rsidRDefault="00DE7209" w:rsidP="00AF6BC7">
      <w:pPr>
        <w:jc w:val="both"/>
        <w:rPr>
          <w:rFonts w:cs="Calibri"/>
          <w:b/>
          <w:bCs/>
        </w:rPr>
      </w:pPr>
      <w:r w:rsidRPr="00114364">
        <w:rPr>
          <w:rFonts w:cs="Calibri"/>
          <w:b/>
          <w:bCs/>
        </w:rPr>
        <w:t>The postholder</w:t>
      </w:r>
      <w:r w:rsidR="00FE4172" w:rsidRPr="00114364">
        <w:rPr>
          <w:rFonts w:cs="Calibri"/>
          <w:b/>
          <w:bCs/>
        </w:rPr>
        <w:t xml:space="preserve"> </w:t>
      </w:r>
      <w:r w:rsidR="006366FD" w:rsidRPr="00114364">
        <w:rPr>
          <w:rFonts w:cs="Calibri"/>
          <w:b/>
          <w:bCs/>
        </w:rPr>
        <w:t>will</w:t>
      </w:r>
      <w:r w:rsidR="00F55F7C" w:rsidRPr="00114364">
        <w:rPr>
          <w:rFonts w:cs="Calibri"/>
          <w:b/>
          <w:bCs/>
        </w:rPr>
        <w:t xml:space="preserve"> …</w:t>
      </w:r>
    </w:p>
    <w:p w14:paraId="4263FDC2" w14:textId="15ED8BE1" w:rsidR="00AF6BC7" w:rsidRPr="00114364" w:rsidRDefault="00F55F7C" w:rsidP="00AF6BC7">
      <w:pPr>
        <w:jc w:val="both"/>
        <w:rPr>
          <w:rFonts w:cs="Calibri"/>
        </w:rPr>
      </w:pPr>
      <w:r w:rsidRPr="00114364">
        <w:rPr>
          <w:rFonts w:cs="Calibri"/>
        </w:rPr>
        <w:t>…</w:t>
      </w:r>
      <w:r w:rsidR="00AF6BC7" w:rsidRPr="00114364">
        <w:rPr>
          <w:rFonts w:cs="Calibri"/>
        </w:rPr>
        <w:t xml:space="preserve"> </w:t>
      </w:r>
      <w:r w:rsidRPr="00114364">
        <w:rPr>
          <w:rFonts w:cs="Calibri"/>
        </w:rPr>
        <w:t xml:space="preserve">be </w:t>
      </w:r>
      <w:r w:rsidR="00AF6BC7" w:rsidRPr="00114364">
        <w:rPr>
          <w:rFonts w:cs="Calibri"/>
        </w:rPr>
        <w:t xml:space="preserve">someone who has an empathy with what we want to achieve. </w:t>
      </w:r>
    </w:p>
    <w:p w14:paraId="110AC835" w14:textId="17985F5A" w:rsidR="00AF6BC7" w:rsidRPr="00114364" w:rsidRDefault="00834F40" w:rsidP="00AF6BC7">
      <w:pPr>
        <w:jc w:val="both"/>
        <w:rPr>
          <w:rFonts w:cs="Calibri"/>
        </w:rPr>
      </w:pPr>
      <w:r w:rsidRPr="00114364">
        <w:rPr>
          <w:rFonts w:cs="Calibri"/>
        </w:rPr>
        <w:t>…</w:t>
      </w:r>
      <w:r w:rsidR="00AF6BC7" w:rsidRPr="00114364">
        <w:rPr>
          <w:rFonts w:cs="Calibri"/>
        </w:rPr>
        <w:t xml:space="preserve"> have </w:t>
      </w:r>
      <w:proofErr w:type="gramStart"/>
      <w:r w:rsidR="00AF6BC7" w:rsidRPr="00114364">
        <w:rPr>
          <w:rFonts w:cs="Calibri"/>
        </w:rPr>
        <w:t>particular skills</w:t>
      </w:r>
      <w:proofErr w:type="gramEnd"/>
      <w:r w:rsidR="00AF6BC7" w:rsidRPr="00114364">
        <w:rPr>
          <w:rFonts w:cs="Calibri"/>
        </w:rPr>
        <w:t>, maybe even professional qualifications, in organising tasks and information</w:t>
      </w:r>
      <w:r w:rsidR="00114364" w:rsidRPr="00114364">
        <w:rPr>
          <w:rFonts w:cs="Calibri"/>
        </w:rPr>
        <w:t xml:space="preserve"> </w:t>
      </w:r>
      <w:r w:rsidR="00AF6BC7" w:rsidRPr="00114364">
        <w:rPr>
          <w:rFonts w:cs="Calibri"/>
        </w:rPr>
        <w:t>and property management.</w:t>
      </w:r>
    </w:p>
    <w:p w14:paraId="65AF4CBA" w14:textId="565FDC04" w:rsidR="00AF6BC7" w:rsidRPr="00114364" w:rsidRDefault="00834F40" w:rsidP="00AF6BC7">
      <w:pPr>
        <w:jc w:val="both"/>
        <w:rPr>
          <w:rFonts w:cs="Calibri"/>
        </w:rPr>
      </w:pPr>
      <w:r w:rsidRPr="00114364">
        <w:rPr>
          <w:rFonts w:cs="Calibri"/>
        </w:rPr>
        <w:t>… be</w:t>
      </w:r>
      <w:r w:rsidR="00AF6BC7" w:rsidRPr="00114364">
        <w:rPr>
          <w:rFonts w:cs="Calibri"/>
        </w:rPr>
        <w:t xml:space="preserve"> able to deliver what others have decided while feeling sufficiently confident to offer advice to them.   </w:t>
      </w:r>
      <w:r w:rsidR="007F3004" w:rsidRPr="00114364">
        <w:rPr>
          <w:rFonts w:cs="Calibri"/>
        </w:rPr>
        <w:t>They</w:t>
      </w:r>
      <w:r w:rsidR="00AF6BC7" w:rsidRPr="00114364">
        <w:rPr>
          <w:rFonts w:cs="Calibri"/>
        </w:rPr>
        <w:t xml:space="preserve"> like working in a team and with volunteer trustees while being capable of working on </w:t>
      </w:r>
      <w:r w:rsidR="00A55EE7" w:rsidRPr="00114364">
        <w:rPr>
          <w:rFonts w:cs="Calibri"/>
        </w:rPr>
        <w:t>their</w:t>
      </w:r>
      <w:r w:rsidR="00AF6BC7" w:rsidRPr="00114364">
        <w:rPr>
          <w:rFonts w:cs="Calibri"/>
        </w:rPr>
        <w:t xml:space="preserve"> own initiative.</w:t>
      </w:r>
    </w:p>
    <w:p w14:paraId="111F739C" w14:textId="358750EF" w:rsidR="00AF6BC7" w:rsidRPr="00114364" w:rsidRDefault="00834F40" w:rsidP="00AF6BC7">
      <w:pPr>
        <w:jc w:val="both"/>
        <w:rPr>
          <w:rFonts w:cs="Calibri"/>
        </w:rPr>
      </w:pPr>
      <w:r w:rsidRPr="00114364">
        <w:rPr>
          <w:rFonts w:cs="Calibri"/>
        </w:rPr>
        <w:t>…</w:t>
      </w:r>
      <w:r w:rsidR="00AF6BC7" w:rsidRPr="00114364">
        <w:rPr>
          <w:rFonts w:cs="Calibri"/>
        </w:rPr>
        <w:t xml:space="preserve"> like to follow good practice while loving the challenge of finding creative ways to solve new problems.</w:t>
      </w:r>
    </w:p>
    <w:p w14:paraId="7EA2DAB2" w14:textId="114F8709" w:rsidR="00AF6BC7" w:rsidRPr="00114364" w:rsidRDefault="004F2463" w:rsidP="00AF6BC7">
      <w:pPr>
        <w:jc w:val="both"/>
        <w:rPr>
          <w:rFonts w:ascii="Arial" w:hAnsi="Arial" w:cs="Arial"/>
        </w:rPr>
      </w:pPr>
      <w:r w:rsidRPr="00114364">
        <w:rPr>
          <w:rFonts w:cs="Calibri"/>
        </w:rPr>
        <w:t>… be</w:t>
      </w:r>
      <w:r w:rsidR="00AF6BC7" w:rsidRPr="00114364">
        <w:rPr>
          <w:rFonts w:cs="Calibri"/>
        </w:rPr>
        <w:t xml:space="preserve"> proud of what </w:t>
      </w:r>
      <w:r w:rsidR="007F3004" w:rsidRPr="00114364">
        <w:rPr>
          <w:rFonts w:cs="Calibri"/>
        </w:rPr>
        <w:t>they</w:t>
      </w:r>
      <w:r w:rsidR="00AF6BC7" w:rsidRPr="00114364">
        <w:rPr>
          <w:rFonts w:cs="Calibri"/>
        </w:rPr>
        <w:t xml:space="preserve"> achieve and know that there is more to learn.</w:t>
      </w:r>
    </w:p>
    <w:p w14:paraId="0BAFE235" w14:textId="15F0CB83" w:rsidR="00220151" w:rsidRPr="00114364" w:rsidRDefault="00AF6BC7" w:rsidP="00220151">
      <w:pPr>
        <w:spacing w:after="0" w:line="240" w:lineRule="auto"/>
        <w:rPr>
          <w:b/>
          <w:bCs/>
        </w:rPr>
      </w:pPr>
      <w:r w:rsidRPr="00114364">
        <w:rPr>
          <w:b/>
          <w:bCs/>
        </w:rPr>
        <w:t xml:space="preserve"> This is the formal way of saying </w:t>
      </w:r>
      <w:r w:rsidR="007F3004" w:rsidRPr="00114364">
        <w:rPr>
          <w:b/>
          <w:bCs/>
        </w:rPr>
        <w:t>this</w:t>
      </w:r>
      <w:r w:rsidRPr="00114364">
        <w:rPr>
          <w:b/>
          <w:bCs/>
        </w:rPr>
        <w:t>:</w:t>
      </w:r>
    </w:p>
    <w:p w14:paraId="3A34C100" w14:textId="77777777" w:rsidR="00141F20" w:rsidRPr="00114364" w:rsidRDefault="00141F20" w:rsidP="00220151">
      <w:pPr>
        <w:spacing w:after="0" w:line="240" w:lineRule="auto"/>
        <w:rPr>
          <w:b/>
          <w:bCs/>
        </w:rPr>
      </w:pPr>
    </w:p>
    <w:p w14:paraId="71D242A3" w14:textId="77777777" w:rsidR="00141F20" w:rsidRPr="00114364" w:rsidRDefault="00141F20" w:rsidP="00141F20">
      <w:pPr>
        <w:spacing w:after="0" w:line="240" w:lineRule="auto"/>
      </w:pPr>
      <w:r w:rsidRPr="00114364">
        <w:t>Method of Assessment      A – Application Form, I – Interview, W – Written exercise, P – Presentation, G – Group exercise, Q – proof of qualification (certificates or transcripts)</w:t>
      </w:r>
    </w:p>
    <w:p w14:paraId="7A417B6E" w14:textId="77777777" w:rsidR="00141F20" w:rsidRPr="00114364" w:rsidRDefault="00141F20" w:rsidP="00220151">
      <w:pPr>
        <w:spacing w:after="0" w:line="240" w:lineRule="auto"/>
        <w:rPr>
          <w:b/>
          <w:bCs/>
        </w:rPr>
      </w:pPr>
    </w:p>
    <w:p w14:paraId="713B670D" w14:textId="77777777" w:rsidR="00141F20" w:rsidRPr="008365B6" w:rsidRDefault="00141F20" w:rsidP="00220151">
      <w:pPr>
        <w:spacing w:after="0" w:line="240" w:lineRule="auto"/>
        <w:rPr>
          <w:sz w:val="24"/>
          <w:szCs w:val="24"/>
        </w:rPr>
      </w:pPr>
    </w:p>
    <w:tbl>
      <w:tblPr>
        <w:tblW w:w="5563" w:type="pct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686"/>
        <w:gridCol w:w="2835"/>
        <w:gridCol w:w="3264"/>
        <w:gridCol w:w="1415"/>
      </w:tblGrid>
      <w:tr w:rsidR="004C1810" w:rsidRPr="008365B6" w14:paraId="51BA3599" w14:textId="77777777" w:rsidTr="00090FDE">
        <w:trPr>
          <w:gridBefore w:val="1"/>
          <w:wBefore w:w="8" w:type="pct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356A7CB6" w14:textId="77777777" w:rsidR="004C1810" w:rsidRPr="008365B6" w:rsidRDefault="004C1810" w:rsidP="005F1E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65B6">
              <w:rPr>
                <w:b/>
                <w:sz w:val="24"/>
                <w:szCs w:val="24"/>
              </w:rPr>
              <w:t>Attributes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13F169A" w14:textId="77777777" w:rsidR="004C1810" w:rsidRPr="008365B6" w:rsidRDefault="004C1810" w:rsidP="005F1E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65B6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C52EC88" w14:textId="77777777" w:rsidR="004C1810" w:rsidRPr="008365B6" w:rsidRDefault="004C1810" w:rsidP="005F1E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65B6">
              <w:rPr>
                <w:b/>
                <w:sz w:val="24"/>
                <w:szCs w:val="24"/>
              </w:rPr>
              <w:t>Desirable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4490E67" w14:textId="77777777" w:rsidR="004C1810" w:rsidRPr="008365B6" w:rsidRDefault="004C1810" w:rsidP="005F1E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65B6">
              <w:rPr>
                <w:b/>
                <w:sz w:val="24"/>
                <w:szCs w:val="24"/>
              </w:rPr>
              <w:t>Method of Assessment</w:t>
            </w:r>
          </w:p>
        </w:tc>
      </w:tr>
      <w:tr w:rsidR="004C1810" w:rsidRPr="008365B6" w14:paraId="15E696F7" w14:textId="77777777" w:rsidTr="00090FDE">
        <w:trPr>
          <w:gridBefore w:val="1"/>
          <w:wBefore w:w="8" w:type="pct"/>
          <w:trHeight w:val="851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FA7008D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Education &amp; Training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74CD167C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Educated to GCSE level with Maths and English at Grade C or above, or equivalent.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E47739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 level/degree level qualification or relevant professional qualification.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BEC05E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Q</w:t>
            </w:r>
          </w:p>
        </w:tc>
      </w:tr>
      <w:tr w:rsidR="004C1810" w:rsidRPr="008365B6" w14:paraId="72B56379" w14:textId="77777777" w:rsidTr="00090FDE">
        <w:trPr>
          <w:gridBefore w:val="1"/>
          <w:wBefore w:w="8" w:type="pct"/>
          <w:trHeight w:val="851"/>
        </w:trPr>
        <w:tc>
          <w:tcPr>
            <w:tcW w:w="9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3A39C7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36C75C0A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Willingness to undertake ongoing training relevant to the role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22AFD2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FCA01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4C1810" w:rsidRPr="008365B6" w14:paraId="39121D3F" w14:textId="77777777" w:rsidTr="00090FDE">
        <w:trPr>
          <w:gridBefore w:val="1"/>
          <w:wBefore w:w="8" w:type="pct"/>
          <w:trHeight w:val="851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E64D1A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Proven Ability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7528A6AC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Ability to quickly assess and absorb new information and learn new skills.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8F1896" w14:textId="71B898DB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Previous project management experience</w:t>
            </w:r>
            <w:r w:rsidR="004F72DC">
              <w:rPr>
                <w:sz w:val="24"/>
                <w:szCs w:val="24"/>
              </w:rPr>
              <w:t xml:space="preserve"> would be helpful.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EEEF6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4C1810" w:rsidRPr="008365B6" w14:paraId="7E530FFF" w14:textId="77777777" w:rsidTr="00090FDE">
        <w:trPr>
          <w:gridBefore w:val="1"/>
          <w:wBefore w:w="8" w:type="pct"/>
          <w:trHeight w:val="851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6F8D77A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136F11C7" w14:textId="7AD700F4" w:rsidR="004C1810" w:rsidRPr="008E1CA9" w:rsidRDefault="00090FDE" w:rsidP="005F1E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Competent in producing reports setting out options in an easily understood way. 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9CA73" w14:textId="2EA76CDC" w:rsidR="004C1810" w:rsidRPr="008E1CA9" w:rsidRDefault="004F72DC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Able to use IT, including videoconferencing, with confidence.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8585F" w14:textId="37A0AB22" w:rsidR="004C1810" w:rsidRPr="008E1CA9" w:rsidRDefault="00114364" w:rsidP="005F1EF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A,I</w:t>
            </w:r>
            <w:proofErr w:type="gramEnd"/>
          </w:p>
        </w:tc>
      </w:tr>
      <w:tr w:rsidR="004C1810" w:rsidRPr="008365B6" w14:paraId="22C01645" w14:textId="77777777" w:rsidTr="00090FDE">
        <w:trPr>
          <w:gridBefore w:val="1"/>
          <w:wBefore w:w="8" w:type="pct"/>
          <w:trHeight w:val="851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99A185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47D65D22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 xml:space="preserve">Have an eye for detail with the ability to read complicated documents and evaluate their relevance and application. 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BFB7D3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BBE4B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 xml:space="preserve">A. I </w:t>
            </w:r>
          </w:p>
        </w:tc>
      </w:tr>
      <w:tr w:rsidR="004C1810" w:rsidRPr="008365B6" w14:paraId="3D2D41E3" w14:textId="77777777" w:rsidTr="00090FDE">
        <w:trPr>
          <w:gridBefore w:val="1"/>
          <w:wBefore w:w="8" w:type="pct"/>
          <w:trHeight w:val="851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3126F" w14:textId="5E6CE972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6286FD18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Able to maintain records, both paper and electronic, in a structured, secure and organised manner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87A93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35915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4C1810" w:rsidRPr="008365B6" w14:paraId="08DA7761" w14:textId="77777777" w:rsidTr="00090FDE">
        <w:trPr>
          <w:gridBefore w:val="1"/>
          <w:wBefore w:w="8" w:type="pct"/>
          <w:trHeight w:val="851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457158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5F19E235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Able to solve problems, make good judgements yet recognise when assistance is required.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7EFA7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1E927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 xml:space="preserve">A, I </w:t>
            </w:r>
          </w:p>
        </w:tc>
      </w:tr>
      <w:tr w:rsidR="004C1810" w:rsidRPr="008365B6" w14:paraId="3FF1B8CF" w14:textId="77777777" w:rsidTr="00090FDE">
        <w:trPr>
          <w:gridBefore w:val="1"/>
          <w:wBefore w:w="8" w:type="pct"/>
          <w:trHeight w:val="964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022819B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Special Knowledge &amp; Skills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06D2E816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Able to create and maintain good relationships with a diverse range of people.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E4020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8EE4F0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4C1810" w:rsidRPr="008365B6" w14:paraId="271D9707" w14:textId="77777777" w:rsidTr="00090FDE">
        <w:trPr>
          <w:gridBefore w:val="1"/>
          <w:wBefore w:w="8" w:type="pct"/>
          <w:trHeight w:val="964"/>
        </w:trPr>
        <w:tc>
          <w:tcPr>
            <w:tcW w:w="9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4BAD26" w14:textId="77777777" w:rsidR="004C1810" w:rsidRPr="008E1CA9" w:rsidRDefault="004C1810" w:rsidP="005F1E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6D3E5D60" w14:textId="4754453C" w:rsidR="004C1810" w:rsidRPr="008E1CA9" w:rsidRDefault="003C66A7" w:rsidP="005F1E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practical issues relating to property management.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10C29" w14:textId="4DD5481D" w:rsidR="004C1810" w:rsidRPr="008E1CA9" w:rsidRDefault="008015B8" w:rsidP="005F1EF7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Work background in facilities management, business or administration.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C441B" w14:textId="74AA09CF" w:rsidR="004C1810" w:rsidRPr="008E1CA9" w:rsidRDefault="008015B8" w:rsidP="005F1E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Q, A, I</w:t>
            </w:r>
          </w:p>
        </w:tc>
      </w:tr>
      <w:tr w:rsidR="003E084A" w:rsidRPr="008365B6" w14:paraId="7A468E22" w14:textId="77777777" w:rsidTr="00090FDE">
        <w:trPr>
          <w:gridBefore w:val="1"/>
          <w:wBefore w:w="8" w:type="pct"/>
          <w:trHeight w:val="964"/>
        </w:trPr>
        <w:tc>
          <w:tcPr>
            <w:tcW w:w="9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F1CAFA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Any Other Requirements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4" w:space="0" w:color="auto"/>
            </w:tcBorders>
          </w:tcPr>
          <w:p w14:paraId="7E04B1AF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Willingness to accept the ethos of working within a charitable organisation and principles of Methodism.</w:t>
            </w:r>
          </w:p>
        </w:tc>
        <w:tc>
          <w:tcPr>
            <w:tcW w:w="17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170C0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Understanding of the Methodist Church and its systems and processes.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F3810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3E084A" w:rsidRPr="008365B6" w14:paraId="696E8795" w14:textId="77777777" w:rsidTr="00090FDE">
        <w:trPr>
          <w:gridBefore w:val="1"/>
          <w:wBefore w:w="8" w:type="pct"/>
          <w:trHeight w:val="964"/>
        </w:trPr>
        <w:tc>
          <w:tcPr>
            <w:tcW w:w="9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C7A3C3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28E261F5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Understanding of the need for confidentiality.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D4C00F" w14:textId="77777777" w:rsidR="003E084A" w:rsidRPr="008E1CA9" w:rsidRDefault="003E084A" w:rsidP="003E084A">
            <w:pPr>
              <w:spacing w:after="0" w:line="24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D8C0EF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3E084A" w:rsidRPr="008365B6" w14:paraId="694745CA" w14:textId="77777777" w:rsidTr="00090FDE">
        <w:trPr>
          <w:gridBefore w:val="1"/>
          <w:wBefore w:w="8" w:type="pct"/>
          <w:trHeight w:val="964"/>
        </w:trPr>
        <w:tc>
          <w:tcPr>
            <w:tcW w:w="9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545B96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4F4A5804" w14:textId="51CD056A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Prepared to work alone and work on own initiative but also consult with and involve other individuals and groups so all parties are informed.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F7914" w14:textId="77777777" w:rsidR="003E084A" w:rsidRPr="008E1CA9" w:rsidRDefault="003E084A" w:rsidP="003E084A">
            <w:pPr>
              <w:spacing w:after="0" w:line="24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4D61F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3E084A" w:rsidRPr="008365B6" w14:paraId="0377591E" w14:textId="77777777" w:rsidTr="00090FDE">
        <w:trPr>
          <w:gridBefore w:val="1"/>
          <w:wBefore w:w="8" w:type="pct"/>
          <w:trHeight w:val="964"/>
        </w:trPr>
        <w:tc>
          <w:tcPr>
            <w:tcW w:w="9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4D511D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272DB39B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Able to work flexibly (times and location may need to vary) to accommodate different work priorities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014B5" w14:textId="77777777" w:rsidR="003E084A" w:rsidRPr="008E1CA9" w:rsidRDefault="003E084A" w:rsidP="003E084A">
            <w:pPr>
              <w:spacing w:after="0" w:line="24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71D99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A, I</w:t>
            </w:r>
          </w:p>
        </w:tc>
      </w:tr>
      <w:tr w:rsidR="003E084A" w:rsidRPr="008365B6" w14:paraId="159F0A37" w14:textId="77777777" w:rsidTr="00090FDE">
        <w:trPr>
          <w:gridBefore w:val="1"/>
          <w:wBefore w:w="8" w:type="pct"/>
          <w:trHeight w:val="964"/>
        </w:trPr>
        <w:tc>
          <w:tcPr>
            <w:tcW w:w="9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A281E8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395E68FD" w14:textId="53166BC7" w:rsidR="003E084A" w:rsidRPr="008E1CA9" w:rsidRDefault="00EE517B" w:rsidP="003E08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travel to churches and manses across the Circuit.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853A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A01AC" w14:textId="77777777" w:rsidR="003E084A" w:rsidRPr="008E1CA9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  <w:r w:rsidRPr="008E1CA9">
              <w:rPr>
                <w:sz w:val="24"/>
                <w:szCs w:val="24"/>
              </w:rPr>
              <w:t>Q, A, I</w:t>
            </w:r>
          </w:p>
        </w:tc>
      </w:tr>
      <w:tr w:rsidR="003E084A" w:rsidRPr="008365B6" w14:paraId="012B48F9" w14:textId="77777777" w:rsidTr="00090FDE">
        <w:trPr>
          <w:trHeight w:val="964"/>
        </w:trPr>
        <w:tc>
          <w:tcPr>
            <w:tcW w:w="9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B4933F" w14:textId="77777777" w:rsidR="003E084A" w:rsidRPr="008365B6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4A818A17" w14:textId="41559716" w:rsidR="003E084A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B62A7" w14:textId="77777777" w:rsidR="003E084A" w:rsidRPr="008365B6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499C0" w14:textId="0B921032" w:rsidR="003E084A" w:rsidRDefault="003E084A" w:rsidP="003E08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9B336C" w14:textId="77777777" w:rsidR="00220151" w:rsidRDefault="00220151" w:rsidP="00090FDE">
      <w:pPr>
        <w:spacing w:after="0" w:line="240" w:lineRule="auto"/>
        <w:rPr>
          <w:sz w:val="24"/>
          <w:szCs w:val="24"/>
        </w:rPr>
      </w:pPr>
    </w:p>
    <w:sectPr w:rsidR="00220151" w:rsidSect="008015B8">
      <w:footerReference w:type="default" r:id="rId7"/>
      <w:headerReference w:type="first" r:id="rId8"/>
      <w:footerReference w:type="first" r:id="rId9"/>
      <w:pgSz w:w="11906" w:h="16838" w:code="9"/>
      <w:pgMar w:top="992" w:right="1797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6D9E" w14:textId="77777777" w:rsidR="00624339" w:rsidRDefault="00624339">
      <w:r>
        <w:separator/>
      </w:r>
    </w:p>
  </w:endnote>
  <w:endnote w:type="continuationSeparator" w:id="0">
    <w:p w14:paraId="3FE95E2B" w14:textId="77777777" w:rsidR="00624339" w:rsidRDefault="0062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6CDF" w14:textId="07A43EDE" w:rsidR="00377FA7" w:rsidRDefault="00377FA7" w:rsidP="005E68D3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03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090FDE">
      <w:rPr>
        <w:rStyle w:val="PageNumbe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CA3" w14:textId="3B8EEA7E" w:rsidR="00377FA7" w:rsidRDefault="00377FA7" w:rsidP="005E68D3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03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090FDE">
      <w:rPr>
        <w:rStyle w:val="PageNumb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EFE" w14:textId="77777777" w:rsidR="00624339" w:rsidRDefault="00624339">
      <w:r>
        <w:separator/>
      </w:r>
    </w:p>
  </w:footnote>
  <w:footnote w:type="continuationSeparator" w:id="0">
    <w:p w14:paraId="36C13CFF" w14:textId="77777777" w:rsidR="00624339" w:rsidRDefault="0062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56F1" w14:textId="7241BF20" w:rsidR="00220151" w:rsidRDefault="0027259C" w:rsidP="00220151">
    <w:pPr>
      <w:pStyle w:val="Header"/>
      <w:rPr>
        <w:rFonts w:ascii="Franklin Gothic Demi" w:hAnsi="Franklin Gothic Demi"/>
        <w:color w:val="C00000"/>
        <w:sz w:val="32"/>
        <w:szCs w:val="14"/>
      </w:rPr>
    </w:pPr>
    <w:r>
      <w:rPr>
        <w:rFonts w:ascii="Franklin Gothic Demi" w:hAnsi="Franklin Gothic Demi"/>
        <w:noProof/>
        <w:sz w:val="4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45A0FF" wp14:editId="363E198C">
              <wp:simplePos x="0" y="0"/>
              <wp:positionH relativeFrom="column">
                <wp:posOffset>3602355</wp:posOffset>
              </wp:positionH>
              <wp:positionV relativeFrom="paragraph">
                <wp:posOffset>-231140</wp:posOffset>
              </wp:positionV>
              <wp:extent cx="2514600" cy="771525"/>
              <wp:effectExtent l="0" t="0" r="0" b="9525"/>
              <wp:wrapSquare wrapText="bothSides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4600" cy="771525"/>
                        <a:chOff x="0" y="0"/>
                        <a:chExt cx="2514600" cy="771525"/>
                      </a:xfrm>
                    </wpg:grpSpPr>
                    <pic:pic xmlns:pic="http://schemas.openxmlformats.org/drawingml/2006/picture">
                      <pic:nvPicPr>
                        <pic:cNvPr id="7" name="Picture 7" descr="re_methodist_logo_hire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00050"/>
                          <a:ext cx="2409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6F192" w14:textId="77777777" w:rsidR="0027259C" w:rsidRPr="0027259C" w:rsidRDefault="0027259C" w:rsidP="002725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259C">
                              <w:rPr>
                                <w:rFonts w:ascii="Franklin Gothic Demi" w:hAnsi="Franklin Gothic Demi"/>
                                <w:color w:val="C00000"/>
                                <w:sz w:val="36"/>
                                <w:szCs w:val="36"/>
                              </w:rPr>
                              <w:t>LINCOLN CIRCUIT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45A0FF" id="Group 8" o:spid="_x0000_s1026" style="position:absolute;margin-left:283.65pt;margin-top:-18.2pt;width:198pt;height:60.75pt;z-index:251660288;mso-height-relative:margin" coordsize="25146,7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QAAAAA&#10;AAQAAAADOEJJTQQMAAAAAAdYAAAAAQAAAHAAAAASAAABUAAAF6AAAAc8ABgAAf/Y/+AAEEpGSUYA&#10;AQIBAEgASAAA/+4ADkFkb2JlAGSAAAAAAf/bAIQADAgICAkIDAkJDBELCgsRFQ8MDA8VGBMTFRMT&#10;GBEMDAwMDAwRDAwMDAwMDAwMDAwMDAwMDAwMDAwMDAwMDAwMDAENCwsNDg0QDg4QFA4ODhQUDg4O&#10;DhQRDAwMDAwREQwMDAwMDBEMDAwMDAwMDAwMDAwMDAwMDAwMDAwMDAwMDAwM/8AAEQgAEgBw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ICAgMCAwQCAgQFBAMEBQYFBQUFBggHBwcHBwgL&#10;CQkJCQkJCwsLCwsLCwsMDAwMDAwMDAwMDAwMDAwMDAwMDAwBAwMDBwQHDQcHDQ8NDQ0PDw4ODg4P&#10;DwwMDAwMDw8MDAwMDAwPDAwMDAwMDAwMDAwMDAwMDAwMDAwMDAwMDAwMDP/AABEIAXgJOgMBEQAC&#10;EQEDEQH/3QAEASj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5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//U+/m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A3OqWdmA13cQxBjQF5FWp9qnASA2RxSnyBPwbsdTs9TV5NNuIrhI3MbmF1cKwAJUlSaGhBp74g&#10;g8lyYpY9pAj3ikbha0PdXcFknr3sqQxAgcpGCip9ztgJplCBmaAv3Lo7iKYBoXVwRUFSDUeO2G1M&#10;SOatixdirsVdirsVdirsVdirsVdirsVf/9X7+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re_methodist_logo_hires" style="position:absolute;width:2514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">
                <v:imagedata r:id="rId2" o:title="re_methodist_logo_hir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4000;width:2409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0766F192" w14:textId="77777777" w:rsidR="0027259C" w:rsidRPr="0027259C" w:rsidRDefault="0027259C" w:rsidP="002725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7259C">
                        <w:rPr>
                          <w:rFonts w:ascii="Franklin Gothic Demi" w:hAnsi="Franklin Gothic Demi"/>
                          <w:color w:val="C00000"/>
                          <w:sz w:val="36"/>
                          <w:szCs w:val="36"/>
                        </w:rPr>
                        <w:t>LINCOLN CIRCUIT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220151">
      <w:rPr>
        <w:rFonts w:ascii="Franklin Gothic Demi" w:hAnsi="Franklin Gothic Demi"/>
        <w:color w:val="C00000"/>
        <w:sz w:val="32"/>
        <w:szCs w:val="14"/>
      </w:rPr>
      <w:t xml:space="preserve">Circuit </w:t>
    </w:r>
    <w:r w:rsidR="003C66A7">
      <w:rPr>
        <w:rFonts w:ascii="Franklin Gothic Demi" w:hAnsi="Franklin Gothic Demi"/>
        <w:color w:val="C00000"/>
        <w:sz w:val="32"/>
        <w:szCs w:val="14"/>
      </w:rPr>
      <w:t xml:space="preserve">Property </w:t>
    </w:r>
    <w:r w:rsidR="002429C1">
      <w:rPr>
        <w:rFonts w:ascii="Franklin Gothic Demi" w:hAnsi="Franklin Gothic Demi"/>
        <w:color w:val="C00000"/>
        <w:sz w:val="32"/>
        <w:szCs w:val="14"/>
      </w:rPr>
      <w:t>Co-ordinator</w:t>
    </w:r>
  </w:p>
  <w:p w14:paraId="49F04702" w14:textId="7E2F9614" w:rsidR="0027259C" w:rsidRPr="00220151" w:rsidRDefault="00220151" w:rsidP="00220151">
    <w:pPr>
      <w:pStyle w:val="Header"/>
      <w:rPr>
        <w:rFonts w:ascii="Franklin Gothic Demi" w:hAnsi="Franklin Gothic Demi"/>
        <w:sz w:val="32"/>
        <w:szCs w:val="14"/>
      </w:rPr>
    </w:pPr>
    <w:r>
      <w:rPr>
        <w:rFonts w:ascii="Franklin Gothic Demi" w:hAnsi="Franklin Gothic Demi"/>
        <w:sz w:val="32"/>
        <w:szCs w:val="14"/>
      </w:rPr>
      <w:t xml:space="preserve">Person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3A2"/>
    <w:multiLevelType w:val="hybridMultilevel"/>
    <w:tmpl w:val="AEE61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B487C"/>
    <w:multiLevelType w:val="multilevel"/>
    <w:tmpl w:val="4B5C9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7D3C27"/>
    <w:multiLevelType w:val="hybridMultilevel"/>
    <w:tmpl w:val="D736ACB0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A908F4"/>
    <w:multiLevelType w:val="hybridMultilevel"/>
    <w:tmpl w:val="4B428FDC"/>
    <w:lvl w:ilvl="0" w:tplc="8F6CC1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13E25"/>
    <w:multiLevelType w:val="hybridMultilevel"/>
    <w:tmpl w:val="00B8E480"/>
    <w:lvl w:ilvl="0" w:tplc="6DD04B9C">
      <w:start w:val="1"/>
      <w:numFmt w:val="lowerRoman"/>
      <w:lvlText w:val="(%1)"/>
      <w:lvlJc w:val="left"/>
      <w:pPr>
        <w:ind w:left="16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7D862D5"/>
    <w:multiLevelType w:val="hybridMultilevel"/>
    <w:tmpl w:val="8BF2590E"/>
    <w:lvl w:ilvl="0" w:tplc="8F6C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2A3C"/>
    <w:multiLevelType w:val="hybridMultilevel"/>
    <w:tmpl w:val="D43450CA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26CFD2">
      <w:start w:val="1"/>
      <w:numFmt w:val="bullet"/>
      <w:lvlText w:val="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B95194"/>
    <w:multiLevelType w:val="hybridMultilevel"/>
    <w:tmpl w:val="B74A1B5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22925"/>
    <w:multiLevelType w:val="hybridMultilevel"/>
    <w:tmpl w:val="4B5C99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312909"/>
    <w:multiLevelType w:val="hybridMultilevel"/>
    <w:tmpl w:val="E3F6DE8E"/>
    <w:lvl w:ilvl="0" w:tplc="8F6CC1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A32E0"/>
    <w:multiLevelType w:val="hybridMultilevel"/>
    <w:tmpl w:val="58C620FE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401A2B"/>
    <w:multiLevelType w:val="hybridMultilevel"/>
    <w:tmpl w:val="42C850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857EFD"/>
    <w:multiLevelType w:val="hybridMultilevel"/>
    <w:tmpl w:val="F81A9EAA"/>
    <w:lvl w:ilvl="0" w:tplc="0226CFD2">
      <w:start w:val="1"/>
      <w:numFmt w:val="bullet"/>
      <w:lvlText w:val="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05CB1"/>
    <w:multiLevelType w:val="hybridMultilevel"/>
    <w:tmpl w:val="7060A8A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E3DA9"/>
    <w:multiLevelType w:val="multilevel"/>
    <w:tmpl w:val="D2BE5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1517BD"/>
    <w:multiLevelType w:val="hybridMultilevel"/>
    <w:tmpl w:val="F300D28A"/>
    <w:lvl w:ilvl="0" w:tplc="A3188276">
      <w:start w:val="1"/>
      <w:numFmt w:val="bullet"/>
      <w:pStyle w:val="Style1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24D3B"/>
    <w:multiLevelType w:val="multilevel"/>
    <w:tmpl w:val="42C85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DF7784"/>
    <w:multiLevelType w:val="hybridMultilevel"/>
    <w:tmpl w:val="03B826C6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6B5273"/>
    <w:multiLevelType w:val="hybridMultilevel"/>
    <w:tmpl w:val="73D88A0C"/>
    <w:lvl w:ilvl="0" w:tplc="73E823C8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0E1380"/>
    <w:multiLevelType w:val="hybridMultilevel"/>
    <w:tmpl w:val="777895A6"/>
    <w:lvl w:ilvl="0" w:tplc="0226CFD2">
      <w:start w:val="1"/>
      <w:numFmt w:val="bullet"/>
      <w:lvlText w:val="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6CFD2">
      <w:start w:val="1"/>
      <w:numFmt w:val="bullet"/>
      <w:lvlText w:val="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9050">
    <w:abstractNumId w:val="15"/>
  </w:num>
  <w:num w:numId="2" w16cid:durableId="388503449">
    <w:abstractNumId w:val="10"/>
  </w:num>
  <w:num w:numId="3" w16cid:durableId="938099691">
    <w:abstractNumId w:val="14"/>
  </w:num>
  <w:num w:numId="4" w16cid:durableId="353576467">
    <w:abstractNumId w:val="5"/>
  </w:num>
  <w:num w:numId="5" w16cid:durableId="2088263291">
    <w:abstractNumId w:val="17"/>
  </w:num>
  <w:num w:numId="6" w16cid:durableId="1251356739">
    <w:abstractNumId w:val="18"/>
  </w:num>
  <w:num w:numId="7" w16cid:durableId="2003267901">
    <w:abstractNumId w:val="9"/>
  </w:num>
  <w:num w:numId="8" w16cid:durableId="8920917">
    <w:abstractNumId w:val="3"/>
  </w:num>
  <w:num w:numId="9" w16cid:durableId="475491389">
    <w:abstractNumId w:val="11"/>
  </w:num>
  <w:num w:numId="10" w16cid:durableId="855460439">
    <w:abstractNumId w:val="16"/>
  </w:num>
  <w:num w:numId="11" w16cid:durableId="1338121505">
    <w:abstractNumId w:val="6"/>
  </w:num>
  <w:num w:numId="12" w16cid:durableId="382797713">
    <w:abstractNumId w:val="12"/>
  </w:num>
  <w:num w:numId="13" w16cid:durableId="1277711717">
    <w:abstractNumId w:val="7"/>
  </w:num>
  <w:num w:numId="14" w16cid:durableId="1742407005">
    <w:abstractNumId w:val="8"/>
  </w:num>
  <w:num w:numId="15" w16cid:durableId="609819773">
    <w:abstractNumId w:val="1"/>
  </w:num>
  <w:num w:numId="16" w16cid:durableId="451676417">
    <w:abstractNumId w:val="2"/>
  </w:num>
  <w:num w:numId="17" w16cid:durableId="979573800">
    <w:abstractNumId w:val="19"/>
  </w:num>
  <w:num w:numId="18" w16cid:durableId="651644633">
    <w:abstractNumId w:val="13"/>
  </w:num>
  <w:num w:numId="19" w16cid:durableId="1984430499">
    <w:abstractNumId w:val="0"/>
  </w:num>
  <w:num w:numId="20" w16cid:durableId="179964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51"/>
    <w:rsid w:val="0000060B"/>
    <w:rsid w:val="00011E85"/>
    <w:rsid w:val="00017036"/>
    <w:rsid w:val="00023DE4"/>
    <w:rsid w:val="0003464C"/>
    <w:rsid w:val="00046FF5"/>
    <w:rsid w:val="00056B6A"/>
    <w:rsid w:val="00090FDE"/>
    <w:rsid w:val="000A49FC"/>
    <w:rsid w:val="000C5117"/>
    <w:rsid w:val="000D4B98"/>
    <w:rsid w:val="000E7D1E"/>
    <w:rsid w:val="00105162"/>
    <w:rsid w:val="00110B13"/>
    <w:rsid w:val="00111923"/>
    <w:rsid w:val="00114364"/>
    <w:rsid w:val="00116BD0"/>
    <w:rsid w:val="001203F0"/>
    <w:rsid w:val="0012573F"/>
    <w:rsid w:val="00130003"/>
    <w:rsid w:val="00130E4F"/>
    <w:rsid w:val="00141F20"/>
    <w:rsid w:val="00143AFE"/>
    <w:rsid w:val="0018312F"/>
    <w:rsid w:val="001851EF"/>
    <w:rsid w:val="00192037"/>
    <w:rsid w:val="00195E42"/>
    <w:rsid w:val="001A780C"/>
    <w:rsid w:val="001D704D"/>
    <w:rsid w:val="001E4FC3"/>
    <w:rsid w:val="001F4FC4"/>
    <w:rsid w:val="00205446"/>
    <w:rsid w:val="00220151"/>
    <w:rsid w:val="00233CFB"/>
    <w:rsid w:val="002429C1"/>
    <w:rsid w:val="00261EB5"/>
    <w:rsid w:val="0027259C"/>
    <w:rsid w:val="002F2398"/>
    <w:rsid w:val="0030160D"/>
    <w:rsid w:val="00312621"/>
    <w:rsid w:val="0034115B"/>
    <w:rsid w:val="00344A47"/>
    <w:rsid w:val="0035572B"/>
    <w:rsid w:val="003561D3"/>
    <w:rsid w:val="00362953"/>
    <w:rsid w:val="00370FFD"/>
    <w:rsid w:val="00377FA7"/>
    <w:rsid w:val="00393B3E"/>
    <w:rsid w:val="00395A4C"/>
    <w:rsid w:val="003B10A3"/>
    <w:rsid w:val="003B1FBD"/>
    <w:rsid w:val="003C66A7"/>
    <w:rsid w:val="003D244E"/>
    <w:rsid w:val="003D6E93"/>
    <w:rsid w:val="003E084A"/>
    <w:rsid w:val="003E2CE6"/>
    <w:rsid w:val="00420FC0"/>
    <w:rsid w:val="004218B2"/>
    <w:rsid w:val="00426DC2"/>
    <w:rsid w:val="00445B61"/>
    <w:rsid w:val="004525C4"/>
    <w:rsid w:val="00461488"/>
    <w:rsid w:val="00466CD6"/>
    <w:rsid w:val="0047393F"/>
    <w:rsid w:val="00477589"/>
    <w:rsid w:val="00497CBE"/>
    <w:rsid w:val="004A064A"/>
    <w:rsid w:val="004B23A1"/>
    <w:rsid w:val="004C1810"/>
    <w:rsid w:val="004F1F04"/>
    <w:rsid w:val="004F2463"/>
    <w:rsid w:val="004F72DC"/>
    <w:rsid w:val="00504139"/>
    <w:rsid w:val="005243B4"/>
    <w:rsid w:val="0053590E"/>
    <w:rsid w:val="00545F0D"/>
    <w:rsid w:val="0056493B"/>
    <w:rsid w:val="0059128A"/>
    <w:rsid w:val="0059189B"/>
    <w:rsid w:val="00592550"/>
    <w:rsid w:val="005A51E0"/>
    <w:rsid w:val="005C3564"/>
    <w:rsid w:val="005D1775"/>
    <w:rsid w:val="005E5974"/>
    <w:rsid w:val="005E68D3"/>
    <w:rsid w:val="00600643"/>
    <w:rsid w:val="00611D3E"/>
    <w:rsid w:val="00612E09"/>
    <w:rsid w:val="006149ED"/>
    <w:rsid w:val="00615B36"/>
    <w:rsid w:val="00616225"/>
    <w:rsid w:val="00624339"/>
    <w:rsid w:val="006366FD"/>
    <w:rsid w:val="00684EA9"/>
    <w:rsid w:val="006A7615"/>
    <w:rsid w:val="006C5853"/>
    <w:rsid w:val="007429B3"/>
    <w:rsid w:val="00746B5B"/>
    <w:rsid w:val="0075372C"/>
    <w:rsid w:val="0076413B"/>
    <w:rsid w:val="00785620"/>
    <w:rsid w:val="00793E02"/>
    <w:rsid w:val="007B5459"/>
    <w:rsid w:val="007C26D9"/>
    <w:rsid w:val="007C3239"/>
    <w:rsid w:val="007C50F3"/>
    <w:rsid w:val="007F0027"/>
    <w:rsid w:val="007F3004"/>
    <w:rsid w:val="008015B8"/>
    <w:rsid w:val="00801997"/>
    <w:rsid w:val="00801C0A"/>
    <w:rsid w:val="00810E4A"/>
    <w:rsid w:val="00823BA5"/>
    <w:rsid w:val="00834F40"/>
    <w:rsid w:val="00871F0F"/>
    <w:rsid w:val="00876436"/>
    <w:rsid w:val="00880CC5"/>
    <w:rsid w:val="008E4BBB"/>
    <w:rsid w:val="008F052C"/>
    <w:rsid w:val="009101C5"/>
    <w:rsid w:val="009177D9"/>
    <w:rsid w:val="009317BB"/>
    <w:rsid w:val="009342FD"/>
    <w:rsid w:val="009367DE"/>
    <w:rsid w:val="0096240C"/>
    <w:rsid w:val="0097091C"/>
    <w:rsid w:val="009744C7"/>
    <w:rsid w:val="00994485"/>
    <w:rsid w:val="009C03BD"/>
    <w:rsid w:val="009C2AB1"/>
    <w:rsid w:val="009D5C90"/>
    <w:rsid w:val="009F207F"/>
    <w:rsid w:val="009F4A9F"/>
    <w:rsid w:val="00A02932"/>
    <w:rsid w:val="00A301BD"/>
    <w:rsid w:val="00A44AD0"/>
    <w:rsid w:val="00A55EE7"/>
    <w:rsid w:val="00A65A3A"/>
    <w:rsid w:val="00A7268E"/>
    <w:rsid w:val="00A855DB"/>
    <w:rsid w:val="00AC211A"/>
    <w:rsid w:val="00AF6BC7"/>
    <w:rsid w:val="00B33237"/>
    <w:rsid w:val="00B52B1C"/>
    <w:rsid w:val="00B53AD8"/>
    <w:rsid w:val="00BB64C6"/>
    <w:rsid w:val="00BC70B5"/>
    <w:rsid w:val="00BF61FB"/>
    <w:rsid w:val="00BF780D"/>
    <w:rsid w:val="00C15CE5"/>
    <w:rsid w:val="00C324DD"/>
    <w:rsid w:val="00C37F86"/>
    <w:rsid w:val="00C44EC6"/>
    <w:rsid w:val="00C47714"/>
    <w:rsid w:val="00C53E85"/>
    <w:rsid w:val="00C7531E"/>
    <w:rsid w:val="00C77B26"/>
    <w:rsid w:val="00C81921"/>
    <w:rsid w:val="00C841F6"/>
    <w:rsid w:val="00C9231D"/>
    <w:rsid w:val="00CA2E66"/>
    <w:rsid w:val="00CB5507"/>
    <w:rsid w:val="00CB5C05"/>
    <w:rsid w:val="00CB7342"/>
    <w:rsid w:val="00CC5C94"/>
    <w:rsid w:val="00CD4D61"/>
    <w:rsid w:val="00CF1C53"/>
    <w:rsid w:val="00D008D6"/>
    <w:rsid w:val="00D012C6"/>
    <w:rsid w:val="00D0646C"/>
    <w:rsid w:val="00D121A8"/>
    <w:rsid w:val="00D36B8C"/>
    <w:rsid w:val="00D4113F"/>
    <w:rsid w:val="00D7331B"/>
    <w:rsid w:val="00D93299"/>
    <w:rsid w:val="00D959F5"/>
    <w:rsid w:val="00DB1EC6"/>
    <w:rsid w:val="00DE7209"/>
    <w:rsid w:val="00DF503D"/>
    <w:rsid w:val="00DF6D41"/>
    <w:rsid w:val="00E10B03"/>
    <w:rsid w:val="00E334E6"/>
    <w:rsid w:val="00E336D2"/>
    <w:rsid w:val="00E47464"/>
    <w:rsid w:val="00E62BF1"/>
    <w:rsid w:val="00E7284E"/>
    <w:rsid w:val="00E72BED"/>
    <w:rsid w:val="00E96C5B"/>
    <w:rsid w:val="00EA1AB0"/>
    <w:rsid w:val="00EA4477"/>
    <w:rsid w:val="00EB61F0"/>
    <w:rsid w:val="00EB7746"/>
    <w:rsid w:val="00EE517B"/>
    <w:rsid w:val="00F051F3"/>
    <w:rsid w:val="00F14559"/>
    <w:rsid w:val="00F17BED"/>
    <w:rsid w:val="00F55F7C"/>
    <w:rsid w:val="00F577DF"/>
    <w:rsid w:val="00F60B32"/>
    <w:rsid w:val="00F62CE8"/>
    <w:rsid w:val="00F81145"/>
    <w:rsid w:val="00F825CA"/>
    <w:rsid w:val="00F96B9B"/>
    <w:rsid w:val="00FB3D23"/>
    <w:rsid w:val="00FC2CE4"/>
    <w:rsid w:val="00FD03BE"/>
    <w:rsid w:val="00FE4172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87495"/>
  <w15:docId w15:val="{6302B4BA-16D4-4AA8-ABB9-81D35B3D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15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05162"/>
    <w:pPr>
      <w:numPr>
        <w:numId w:val="1"/>
      </w:numPr>
      <w:spacing w:after="0" w:line="240" w:lineRule="auto"/>
    </w:pPr>
    <w:rPr>
      <w:rFonts w:ascii="Arial" w:hAnsi="Arial" w:cs="Arial"/>
    </w:rPr>
  </w:style>
  <w:style w:type="paragraph" w:styleId="Header">
    <w:name w:val="header"/>
    <w:basedOn w:val="Normal"/>
    <w:rsid w:val="005E68D3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</w:rPr>
  </w:style>
  <w:style w:type="paragraph" w:styleId="Footer">
    <w:name w:val="footer"/>
    <w:basedOn w:val="Normal"/>
    <w:rsid w:val="005E68D3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</w:rPr>
  </w:style>
  <w:style w:type="character" w:styleId="PageNumber">
    <w:name w:val="page number"/>
    <w:basedOn w:val="DefaultParagraphFont"/>
    <w:rsid w:val="005E68D3"/>
  </w:style>
  <w:style w:type="table" w:styleId="TableGrid">
    <w:name w:val="Table Grid"/>
    <w:basedOn w:val="TableNormal"/>
    <w:rsid w:val="001E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7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6D9"/>
    <w:pPr>
      <w:spacing w:after="0" w:line="240" w:lineRule="auto"/>
      <w:ind w:left="720"/>
      <w:contextualSpacing/>
    </w:pPr>
    <w:rPr>
      <w:rFonts w:ascii="Arial" w:hAnsi="Arial" w:cs="Arial"/>
    </w:rPr>
  </w:style>
  <w:style w:type="paragraph" w:styleId="NoSpacing">
    <w:name w:val="No Spacing"/>
    <w:uiPriority w:val="1"/>
    <w:qFormat/>
    <w:rsid w:val="00E474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wma\OneDrive\OneNote%20Uploads\Pictures\Documents\Custom%20Office%20Templates\Lincoln%20Circu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Lincoln Circuit</Template>
  <TotalTime>26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Council – 2 October 2011</vt:lpstr>
    </vt:vector>
  </TitlesOfParts>
  <Company>Family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Council – 2 October 2011</dc:title>
  <dc:creator>Richard @Methodist</dc:creator>
  <cp:lastModifiedBy>Sheila Downie</cp:lastModifiedBy>
  <cp:revision>2</cp:revision>
  <cp:lastPrinted>2025-07-30T16:08:00Z</cp:lastPrinted>
  <dcterms:created xsi:type="dcterms:W3CDTF">2025-09-03T15:57:00Z</dcterms:created>
  <dcterms:modified xsi:type="dcterms:W3CDTF">2025-09-03T15:57:00Z</dcterms:modified>
</cp:coreProperties>
</file>